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879B" w14:textId="7DB08677" w:rsidR="00EB3DE1" w:rsidRDefault="005602C0" w:rsidP="006517E3">
      <w:pPr>
        <w:ind w:left="426" w:right="9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A99B0D" wp14:editId="4127F3E8">
                <wp:simplePos x="0" y="0"/>
                <wp:positionH relativeFrom="margin">
                  <wp:posOffset>3376930</wp:posOffset>
                </wp:positionH>
                <wp:positionV relativeFrom="paragraph">
                  <wp:posOffset>-22860</wp:posOffset>
                </wp:positionV>
                <wp:extent cx="604299" cy="365760"/>
                <wp:effectExtent l="0" t="0" r="0" b="0"/>
                <wp:wrapNone/>
                <wp:docPr id="5551685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9C2E0" w14:textId="6C740851" w:rsidR="0004233A" w:rsidRPr="003E71ED" w:rsidRDefault="003E71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  <w:lang w:val="en-US"/>
                              </w:rPr>
                              <w:t>$18.90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99B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5.9pt;margin-top:-1.8pt;width:47.6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UVGQIAADI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" filled="f" stroked="f" strokeweight=".5pt">
                <v:textbox>
                  <w:txbxContent>
                    <w:p w14:paraId="7069C2E0" w14:textId="6C740851" w:rsidR="0004233A" w:rsidRPr="003E71ED" w:rsidRDefault="003E71ED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  <w:lang w:val="en-US"/>
                        </w:rPr>
                        <w:t>$18.90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EA5C3" wp14:editId="504FEC6D">
                <wp:simplePos x="0" y="0"/>
                <wp:positionH relativeFrom="margin">
                  <wp:align>center</wp:align>
                </wp:positionH>
                <wp:positionV relativeFrom="paragraph">
                  <wp:posOffset>-451485</wp:posOffset>
                </wp:positionV>
                <wp:extent cx="4876800" cy="68961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89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08" w:type="dxa"/>
                                <w:bottom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0"/>
                              <w:gridCol w:w="1007"/>
                            </w:tblGrid>
                            <w:tr w:rsidR="00EB3DE1" w:rsidRPr="00EB3DE1" w14:paraId="6798C6BF" w14:textId="77777777" w:rsidTr="00247BD5">
                              <w:trPr>
                                <w:trHeight w:val="1168"/>
                              </w:trPr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08DD724D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All day Special </w:t>
                                  </w:r>
                                </w:p>
                                <w:p w14:paraId="3276AD38" w14:textId="2E803EA1" w:rsidR="00EB3DE1" w:rsidRPr="001064F9" w:rsidRDefault="00BF5D2C" w:rsidP="001064F9">
                                  <w:pPr>
                                    <w:pStyle w:val="Heading1"/>
                                    <w:shd w:val="clear" w:color="auto" w:fill="FFFFFF"/>
                                    <w:spacing w:before="0"/>
                                    <w:rPr>
                                      <w:rFonts w:ascii="Georgia" w:eastAsia="Times New Roman" w:hAnsi="Georgia" w:cs="Times New Roman"/>
                                      <w:color w:val="auto"/>
                                      <w:kern w:val="36"/>
                                      <w:sz w:val="43"/>
                                      <w:szCs w:val="43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71ED" w:rsidRPr="003E71E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Zucchini, Corn &amp; Ricotta Fritters </w:t>
                                  </w:r>
                                  <w:r w:rsidR="003E71E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- s</w:t>
                                  </w:r>
                                  <w:r w:rsidR="003E71ED" w:rsidRPr="003E71E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erved with a poached egg and fresh rocket salad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Align w:val="center"/>
                                </w:tcPr>
                                <w:p w14:paraId="0DE00E7F" w14:textId="358F4C2B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3DE1" w:rsidRPr="00EB3DE1" w14:paraId="539249CA" w14:textId="77777777" w:rsidTr="00247BD5">
                              <w:trPr>
                                <w:trHeight w:val="588"/>
                              </w:trPr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101FE5AE" w14:textId="53A5B090" w:rsidR="00EB3DE1" w:rsidRPr="00EB3DE1" w:rsidRDefault="00BA770D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Egg </w:t>
                                  </w: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Omelette</w:t>
                                  </w:r>
                                  <w:proofErr w:type="spellEnd"/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               </w:t>
                                  </w:r>
                                </w:p>
                                <w:p w14:paraId="26EC978F" w14:textId="77777777" w:rsidR="00BF5D2C" w:rsidRDefault="00BF5D2C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A770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Served with sourdough. Ham and Cheese or Cheese and </w:t>
                                  </w:r>
                                </w:p>
                                <w:p w14:paraId="02198E45" w14:textId="0AE5A4B6" w:rsidR="00BD6AC0" w:rsidRPr="00EB3DE1" w:rsidRDefault="00BA770D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Tomato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Align w:val="center"/>
                                </w:tcPr>
                                <w:p w14:paraId="29739E72" w14:textId="5D99ED5D" w:rsidR="00EB3DE1" w:rsidRPr="00EB3DE1" w:rsidRDefault="0063003E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602C0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$1</w:t>
                                  </w:r>
                                  <w:r w:rsidR="00BA770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.90</w:t>
                                  </w:r>
                                </w:p>
                              </w:tc>
                            </w:tr>
                            <w:tr w:rsidR="00EB3DE1" w:rsidRPr="00EB3DE1" w14:paraId="43A5BDB4" w14:textId="77777777" w:rsidTr="00247BD5">
                              <w:trPr>
                                <w:trHeight w:val="4515"/>
                              </w:trPr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6407BB95" w14:textId="7F8FBBD0" w:rsidR="00C00838" w:rsidRDefault="00247BD5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Pancakes</w:t>
                                  </w:r>
                                </w:p>
                                <w:p w14:paraId="12F4524D" w14:textId="745A4344" w:rsidR="004C0F65" w:rsidRPr="00A13CC6" w:rsidRDefault="00247BD5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47BD5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  <w:lang w:val="en-AU"/>
                                    </w:rPr>
                                    <w:t>Served with crispy bacon, maple-glazed apples, and toasted walnuts</w:t>
                                  </w:r>
                                </w:p>
                                <w:p w14:paraId="052E2E62" w14:textId="77777777" w:rsidR="005602C0" w:rsidRDefault="005602C0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C07460" w14:textId="7823818E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Eggs Your Way</w:t>
                                  </w:r>
                                </w:p>
                                <w:p w14:paraId="5FFAA595" w14:textId="77777777" w:rsidR="00BF5D2C" w:rsidRDefault="00BF5D2C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Two eggs; poached, scrambled or fried, served </w:t>
                                  </w: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with</w:t>
                                  </w:r>
                                </w:p>
                                <w:p w14:paraId="393D8F9F" w14:textId="766812BE" w:rsidR="00EB3DE1" w:rsidRDefault="00BF5D2C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C0F65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ourdough</w:t>
                                  </w:r>
                                </w:p>
                                <w:p w14:paraId="7B1F468B" w14:textId="77777777" w:rsidR="004C0F65" w:rsidRPr="00EB3DE1" w:rsidRDefault="004C0F65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38531A" w14:textId="77777777" w:rsidR="004C0F65" w:rsidRDefault="00EB3DE1" w:rsidP="004C0F65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Café Vita Breakfast</w:t>
                                  </w:r>
                                </w:p>
                                <w:p w14:paraId="33971282" w14:textId="67C276B8" w:rsidR="00BF5D2C" w:rsidRPr="004C0F65" w:rsidRDefault="004C0F65" w:rsidP="004C0F65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Eggs (poached, scrambled or fried), bacon, chicken </w:t>
                                  </w:r>
                                </w:p>
                                <w:p w14:paraId="365F8E5F" w14:textId="77777777" w:rsidR="00BF5D2C" w:rsidRDefault="00EB3DE1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chipolata, roasted tomato, wilted spinach, sautéed</w:t>
                                  </w:r>
                                </w:p>
                                <w:p w14:paraId="552B50F1" w14:textId="45ADC4B1" w:rsidR="00EB3DE1" w:rsidRPr="00EB3DE1" w:rsidRDefault="00EB3DE1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mushroom, hash brown</w:t>
                                  </w:r>
                                  <w:r w:rsidR="00BD6AC0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with Sourdough</w:t>
                                  </w:r>
                                </w:p>
                                <w:p w14:paraId="607C2BDF" w14:textId="77777777" w:rsidR="0063003E" w:rsidRDefault="0063003E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0720A6" w14:textId="3145DEAC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Vegetarian Breakfast</w:t>
                                  </w:r>
                                </w:p>
                                <w:p w14:paraId="179D589F" w14:textId="4A0DFB10" w:rsidR="00EB3DE1" w:rsidRPr="00EB3DE1" w:rsidRDefault="00BF5D2C" w:rsidP="00777E9D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after="111"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Eggs (poached, scrambled or fried), smashed avocado </w:t>
                                  </w:r>
                                  <w:r w:rsidR="00777E9D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on sourdough, sautéed mushroom, roasted tomato, </w:t>
                                  </w:r>
                                  <w:r w:rsidR="00777E9D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wilted spinach and hash brown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Align w:val="center"/>
                                </w:tcPr>
                                <w:p w14:paraId="0A5D983B" w14:textId="4DE1C31E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3DE1" w:rsidRPr="00EB3DE1" w14:paraId="5F5D35DA" w14:textId="77777777" w:rsidTr="00247BD5">
                              <w:trPr>
                                <w:trHeight w:val="909"/>
                              </w:trPr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15E7CA02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Breakfast Sides</w:t>
                                  </w:r>
                                </w:p>
                                <w:p w14:paraId="684E9B25" w14:textId="7DE4B558" w:rsidR="00EB3DE1" w:rsidRPr="00EB3DE1" w:rsidRDefault="00BF5D2C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Avocado, Egg, Mushroom, Spinach, Tomato                             Bacon, Hash brown, Smoked </w:t>
                                  </w:r>
                                  <w:r w:rsidR="00375A4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almon, Chipola</w:t>
                                  </w:r>
                                  <w:r w:rsidR="00A13CC6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59CC955A" w14:textId="77777777" w:rsidR="00BF5D2C" w:rsidRDefault="00BF5D2C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182077" w14:textId="19E7DDC5" w:rsidR="00EB3DE1" w:rsidRDefault="00247BD5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Apple &amp; Walnut</w:t>
                                  </w:r>
                                  <w:r w:rsidR="000E128B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Porridge</w:t>
                                  </w:r>
                                </w:p>
                                <w:p w14:paraId="4DA5463B" w14:textId="246D429A" w:rsidR="00BA770D" w:rsidRPr="00BA770D" w:rsidRDefault="00BF5D2C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47BD5" w:rsidRPr="00247BD5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  <w:lang w:val="en-AU"/>
                                    </w:rPr>
                                    <w:t>Creamy almond milk porridge</w:t>
                                  </w:r>
                                  <w:r w:rsidR="00247BD5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  <w:lang w:val="en-AU"/>
                                    </w:rPr>
                                    <w:t>,</w:t>
                                  </w:r>
                                  <w:r w:rsidR="00247BD5" w:rsidRPr="00247BD5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  <w:lang w:val="en-AU"/>
                                    </w:rPr>
                                    <w:t xml:space="preserve"> topped with stewed apples and toasted walnuts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Align w:val="center"/>
                                </w:tcPr>
                                <w:p w14:paraId="58841D19" w14:textId="22A6F284" w:rsidR="00BA770D" w:rsidRPr="00EB3DE1" w:rsidRDefault="00BA770D" w:rsidP="00BA770D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3DE1" w:rsidRPr="00EB3DE1" w14:paraId="38B02BCD" w14:textId="77777777" w:rsidTr="00247BD5">
                              <w:trPr>
                                <w:trHeight w:val="30"/>
                              </w:trPr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340D3B90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Align w:val="center"/>
                                </w:tcPr>
                                <w:p w14:paraId="7AB2CEB0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2D9A99" w14:textId="213E326A" w:rsidR="00EB3DE1" w:rsidRPr="00061D12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80" w:lineRule="exact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A5C3" id="Text Box 9" o:spid="_x0000_s1027" type="#_x0000_t202" style="position:absolute;left:0;text-align:left;margin-left:0;margin-top:-35.55pt;width:384pt;height:54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08" w:type="dxa"/>
                          <w:bottom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0"/>
                        <w:gridCol w:w="1007"/>
                      </w:tblGrid>
                      <w:tr w:rsidR="00EB3DE1" w:rsidRPr="00EB3DE1" w14:paraId="6798C6BF" w14:textId="77777777" w:rsidTr="00247BD5">
                        <w:trPr>
                          <w:trHeight w:val="1168"/>
                        </w:trPr>
                        <w:tc>
                          <w:tcPr>
                            <w:tcW w:w="5670" w:type="dxa"/>
                            <w:vAlign w:val="center"/>
                          </w:tcPr>
                          <w:p w14:paraId="08DD724D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All day Special </w:t>
                            </w:r>
                          </w:p>
                          <w:p w14:paraId="3276AD38" w14:textId="2E803EA1" w:rsidR="00EB3DE1" w:rsidRPr="001064F9" w:rsidRDefault="00BF5D2C" w:rsidP="001064F9">
                            <w:pPr>
                              <w:pStyle w:val="Heading1"/>
                              <w:shd w:val="clear" w:color="auto" w:fill="FFFFFF"/>
                              <w:spacing w:before="0"/>
                              <w:rPr>
                                <w:rFonts w:ascii="Georgia" w:eastAsia="Times New Roman" w:hAnsi="Georgia" w:cs="Times New Roman"/>
                                <w:color w:val="auto"/>
                                <w:kern w:val="36"/>
                                <w:sz w:val="43"/>
                                <w:szCs w:val="43"/>
                                <w:lang w:eastAsia="en-A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1ED" w:rsidRPr="003E71E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Zucchini, Corn &amp; Ricotta Fritters </w:t>
                            </w:r>
                            <w:r w:rsidR="003E71E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- s</w:t>
                            </w:r>
                            <w:r w:rsidR="003E71ED" w:rsidRPr="003E71E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erved with a poached egg and fresh rocket salad</w:t>
                            </w:r>
                          </w:p>
                        </w:tc>
                        <w:tc>
                          <w:tcPr>
                            <w:tcW w:w="1007" w:type="dxa"/>
                            <w:vAlign w:val="center"/>
                          </w:tcPr>
                          <w:p w14:paraId="0DE00E7F" w14:textId="358F4C2B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3DE1" w:rsidRPr="00EB3DE1" w14:paraId="539249CA" w14:textId="77777777" w:rsidTr="00247BD5">
                        <w:trPr>
                          <w:trHeight w:val="588"/>
                        </w:trPr>
                        <w:tc>
                          <w:tcPr>
                            <w:tcW w:w="5670" w:type="dxa"/>
                            <w:vAlign w:val="center"/>
                          </w:tcPr>
                          <w:p w14:paraId="101FE5AE" w14:textId="53A5B090" w:rsidR="00EB3DE1" w:rsidRPr="00EB3DE1" w:rsidRDefault="00BA770D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Egg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Omelette</w:t>
                            </w:r>
                            <w:proofErr w:type="spellEnd"/>
                            <w:r w:rsidR="00EB3DE1"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14:paraId="26EC978F" w14:textId="77777777" w:rsidR="00BF5D2C" w:rsidRDefault="00BF5D2C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70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Served with sourdough. Ham and Cheese or Cheese and </w:t>
                            </w:r>
                          </w:p>
                          <w:p w14:paraId="02198E45" w14:textId="0AE5A4B6" w:rsidR="00BD6AC0" w:rsidRPr="00EB3DE1" w:rsidRDefault="00BA770D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Tomato</w:t>
                            </w:r>
                          </w:p>
                        </w:tc>
                        <w:tc>
                          <w:tcPr>
                            <w:tcW w:w="1007" w:type="dxa"/>
                            <w:vAlign w:val="center"/>
                          </w:tcPr>
                          <w:p w14:paraId="29739E72" w14:textId="5D99ED5D" w:rsidR="00EB3DE1" w:rsidRPr="00EB3DE1" w:rsidRDefault="0063003E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602C0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$1</w:t>
                            </w:r>
                            <w:r w:rsidR="00BA770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8</w:t>
                            </w:r>
                            <w:r w:rsid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.90</w:t>
                            </w:r>
                          </w:p>
                        </w:tc>
                      </w:tr>
                      <w:tr w:rsidR="00EB3DE1" w:rsidRPr="00EB3DE1" w14:paraId="43A5BDB4" w14:textId="77777777" w:rsidTr="00247BD5">
                        <w:trPr>
                          <w:trHeight w:val="4515"/>
                        </w:trPr>
                        <w:tc>
                          <w:tcPr>
                            <w:tcW w:w="5670" w:type="dxa"/>
                            <w:vAlign w:val="center"/>
                          </w:tcPr>
                          <w:p w14:paraId="6407BB95" w14:textId="7F8FBBD0" w:rsidR="00C00838" w:rsidRDefault="00247BD5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  <w:p w14:paraId="12F4524D" w14:textId="745A4344" w:rsidR="004C0F65" w:rsidRPr="00A13CC6" w:rsidRDefault="00247BD5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BD5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  <w:lang w:val="en-AU"/>
                              </w:rPr>
                              <w:t>Served with crispy bacon, maple-glazed apples, and toasted walnuts</w:t>
                            </w:r>
                          </w:p>
                          <w:p w14:paraId="052E2E62" w14:textId="77777777" w:rsidR="005602C0" w:rsidRDefault="005602C0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14:paraId="73C07460" w14:textId="7823818E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Eggs Your Way</w:t>
                            </w:r>
                          </w:p>
                          <w:p w14:paraId="5FFAA595" w14:textId="77777777" w:rsidR="00BF5D2C" w:rsidRDefault="00BF5D2C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Two eggs; poached, scrambled or fried, served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with</w:t>
                            </w:r>
                          </w:p>
                          <w:p w14:paraId="393D8F9F" w14:textId="766812BE" w:rsidR="00EB3DE1" w:rsidRDefault="00BF5D2C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F65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ourdough</w:t>
                            </w:r>
                          </w:p>
                          <w:p w14:paraId="7B1F468B" w14:textId="77777777" w:rsidR="004C0F65" w:rsidRPr="00EB3DE1" w:rsidRDefault="004C0F65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14:paraId="4938531A" w14:textId="77777777" w:rsidR="004C0F65" w:rsidRDefault="00EB3DE1" w:rsidP="004C0F65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Café Vita Breakfast</w:t>
                            </w:r>
                          </w:p>
                          <w:p w14:paraId="33971282" w14:textId="67C276B8" w:rsidR="00BF5D2C" w:rsidRPr="004C0F65" w:rsidRDefault="004C0F65" w:rsidP="004C0F65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Eggs (poached, scrambled or fried), bacon, chicken </w:t>
                            </w:r>
                          </w:p>
                          <w:p w14:paraId="365F8E5F" w14:textId="77777777" w:rsidR="00BF5D2C" w:rsidRDefault="00EB3DE1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chipolata, roasted tomato, wilted spinach, sautéed</w:t>
                            </w:r>
                          </w:p>
                          <w:p w14:paraId="552B50F1" w14:textId="45ADC4B1" w:rsidR="00EB3DE1" w:rsidRPr="00EB3DE1" w:rsidRDefault="00EB3DE1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mushroom, hash brown</w:t>
                            </w:r>
                            <w:r w:rsidR="00BD6AC0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with Sourdough</w:t>
                            </w:r>
                          </w:p>
                          <w:p w14:paraId="607C2BDF" w14:textId="77777777" w:rsidR="0063003E" w:rsidRDefault="0063003E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14:paraId="360720A6" w14:textId="3145DEAC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Vegetarian Breakfast</w:t>
                            </w:r>
                          </w:p>
                          <w:p w14:paraId="179D589F" w14:textId="4A0DFB10" w:rsidR="00EB3DE1" w:rsidRPr="00EB3DE1" w:rsidRDefault="00BF5D2C" w:rsidP="00777E9D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after="111"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Eggs (poached, scrambled or fried), smashed avocado </w:t>
                            </w:r>
                            <w:r w:rsidR="00777E9D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br/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on sourdough, sautéed mushroom, roasted tomato, </w:t>
                            </w:r>
                            <w:r w:rsidR="00777E9D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br/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wilted spinach and hash brown</w:t>
                            </w:r>
                          </w:p>
                        </w:tc>
                        <w:tc>
                          <w:tcPr>
                            <w:tcW w:w="1007" w:type="dxa"/>
                            <w:vAlign w:val="center"/>
                          </w:tcPr>
                          <w:p w14:paraId="0A5D983B" w14:textId="4DE1C31E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3DE1" w:rsidRPr="00EB3DE1" w14:paraId="5F5D35DA" w14:textId="77777777" w:rsidTr="00247BD5">
                        <w:trPr>
                          <w:trHeight w:val="909"/>
                        </w:trPr>
                        <w:tc>
                          <w:tcPr>
                            <w:tcW w:w="5670" w:type="dxa"/>
                            <w:vAlign w:val="center"/>
                          </w:tcPr>
                          <w:p w14:paraId="15E7CA02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Breakfast Sides</w:t>
                            </w:r>
                          </w:p>
                          <w:p w14:paraId="684E9B25" w14:textId="7DE4B558" w:rsidR="00EB3DE1" w:rsidRPr="00EB3DE1" w:rsidRDefault="00BF5D2C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Avocado, Egg, Mushroom, Spinach, Tomato                             Bacon, Hash brown, Smoked </w:t>
                            </w:r>
                            <w:r w:rsidR="00375A4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S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almon, Chipola</w:t>
                            </w:r>
                            <w:r w:rsidR="00A13CC6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ta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59CC955A" w14:textId="77777777" w:rsidR="00BF5D2C" w:rsidRDefault="00BF5D2C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14:paraId="3D182077" w14:textId="19E7DDC5" w:rsidR="00EB3DE1" w:rsidRDefault="00247BD5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Apple &amp; Walnut</w:t>
                            </w:r>
                            <w:r w:rsidR="000E128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Porridge</w:t>
                            </w:r>
                          </w:p>
                          <w:p w14:paraId="4DA5463B" w14:textId="246D429A" w:rsidR="00BA770D" w:rsidRPr="00BA770D" w:rsidRDefault="00BF5D2C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7BD5" w:rsidRPr="00247BD5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  <w:lang w:val="en-AU"/>
                              </w:rPr>
                              <w:t>Creamy almond milk porridge</w:t>
                            </w:r>
                            <w:r w:rsidR="00247BD5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  <w:lang w:val="en-AU"/>
                              </w:rPr>
                              <w:t>,</w:t>
                            </w:r>
                            <w:r w:rsidR="00247BD5" w:rsidRPr="00247BD5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  <w:lang w:val="en-AU"/>
                              </w:rPr>
                              <w:t xml:space="preserve"> topped with stewed apples and toasted walnuts</w:t>
                            </w:r>
                          </w:p>
                        </w:tc>
                        <w:tc>
                          <w:tcPr>
                            <w:tcW w:w="1007" w:type="dxa"/>
                            <w:vAlign w:val="center"/>
                          </w:tcPr>
                          <w:p w14:paraId="58841D19" w14:textId="22A6F284" w:rsidR="00BA770D" w:rsidRPr="00EB3DE1" w:rsidRDefault="00BA770D" w:rsidP="00BA770D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3DE1" w:rsidRPr="00EB3DE1" w14:paraId="38B02BCD" w14:textId="77777777" w:rsidTr="00247BD5">
                        <w:trPr>
                          <w:trHeight w:val="30"/>
                        </w:trPr>
                        <w:tc>
                          <w:tcPr>
                            <w:tcW w:w="5670" w:type="dxa"/>
                            <w:vAlign w:val="center"/>
                          </w:tcPr>
                          <w:p w14:paraId="340D3B90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Align w:val="center"/>
                          </w:tcPr>
                          <w:p w14:paraId="7AB2CEB0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C2D9A99" w14:textId="213E326A" w:rsidR="00EB3DE1" w:rsidRPr="00061D12" w:rsidRDefault="00EB3DE1" w:rsidP="00EB3DE1">
                      <w:pPr>
                        <w:pStyle w:val="Introheadline"/>
                        <w:widowControl w:val="0"/>
                        <w:tabs>
                          <w:tab w:val="left" w:pos="5529"/>
                        </w:tabs>
                        <w:snapToGrid w:val="0"/>
                        <w:spacing w:line="280" w:lineRule="exact"/>
                        <w:ind w:right="-465"/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4F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1963ED" wp14:editId="33720D67">
                <wp:simplePos x="0" y="0"/>
                <wp:positionH relativeFrom="margin">
                  <wp:posOffset>2419350</wp:posOffset>
                </wp:positionH>
                <wp:positionV relativeFrom="paragraph">
                  <wp:posOffset>-774700</wp:posOffset>
                </wp:positionV>
                <wp:extent cx="2087880" cy="1404620"/>
                <wp:effectExtent l="0" t="0" r="0" b="0"/>
                <wp:wrapNone/>
                <wp:docPr id="330858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F9719" w14:textId="3AAB5054" w:rsidR="0047570D" w:rsidRDefault="0047570D" w:rsidP="00BD6AC0">
                            <w:pPr>
                              <w:pStyle w:val="Header"/>
                              <w:tabs>
                                <w:tab w:val="clear" w:pos="4680"/>
                                <w:tab w:val="center" w:pos="3119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3D4ADC" w14:textId="77777777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Breakfast menu </w:t>
                            </w:r>
                          </w:p>
                          <w:p w14:paraId="7F1922CE" w14:textId="700B2AF6" w:rsidR="004022C4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Served until </w:t>
                            </w:r>
                            <w:r w:rsidR="004022C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B839D5">
                              <w:rPr>
                                <w:sz w:val="18"/>
                                <w:szCs w:val="18"/>
                              </w:rPr>
                              <w:t>2.00p</w:t>
                            </w:r>
                            <w:r w:rsidR="004022C4">
                              <w:rPr>
                                <w:sz w:val="18"/>
                                <w:szCs w:val="18"/>
                              </w:rPr>
                              <w:t xml:space="preserve">m </w:t>
                            </w:r>
                          </w:p>
                          <w:p w14:paraId="68F54D4E" w14:textId="26860922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have you table number ready</w:t>
                            </w:r>
                          </w:p>
                          <w:p w14:paraId="1CB0287B" w14:textId="341C3F0B" w:rsidR="0047570D" w:rsidRDefault="004757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963ED" id="Text Box 2" o:spid="_x0000_s1028" type="#_x0000_t202" style="position:absolute;left:0;text-align:left;margin-left:190.5pt;margin-top:-61pt;width:164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" filled="f" stroked="f">
                <v:textbox style="mso-fit-shape-to-text:t">
                  <w:txbxContent>
                    <w:p w14:paraId="07AF9719" w14:textId="3AAB5054" w:rsidR="0047570D" w:rsidRDefault="0047570D" w:rsidP="00BD6AC0">
                      <w:pPr>
                        <w:pStyle w:val="Header"/>
                        <w:tabs>
                          <w:tab w:val="clear" w:pos="4680"/>
                          <w:tab w:val="center" w:pos="3119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593D4ADC" w14:textId="77777777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Breakfast menu </w:t>
                      </w:r>
                    </w:p>
                    <w:p w14:paraId="7F1922CE" w14:textId="700B2AF6" w:rsidR="004022C4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Served until </w:t>
                      </w:r>
                      <w:r w:rsidR="004022C4">
                        <w:rPr>
                          <w:sz w:val="18"/>
                          <w:szCs w:val="18"/>
                        </w:rPr>
                        <w:t>1</w:t>
                      </w:r>
                      <w:r w:rsidR="00B839D5">
                        <w:rPr>
                          <w:sz w:val="18"/>
                          <w:szCs w:val="18"/>
                        </w:rPr>
                        <w:t>2.00p</w:t>
                      </w:r>
                      <w:r w:rsidR="004022C4">
                        <w:rPr>
                          <w:sz w:val="18"/>
                          <w:szCs w:val="18"/>
                        </w:rPr>
                        <w:t xml:space="preserve">m </w:t>
                      </w:r>
                    </w:p>
                    <w:p w14:paraId="68F54D4E" w14:textId="26860922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>Please have you table number ready</w:t>
                      </w:r>
                    </w:p>
                    <w:p w14:paraId="1CB0287B" w14:textId="341C3F0B" w:rsidR="0047570D" w:rsidRDefault="0047570D"/>
                  </w:txbxContent>
                </v:textbox>
                <w10:wrap anchorx="margin"/>
              </v:shape>
            </w:pict>
          </mc:Fallback>
        </mc:AlternateContent>
      </w:r>
      <w:r w:rsidR="001D788E">
        <w:t xml:space="preserve"> </w:t>
      </w:r>
    </w:p>
    <w:p w14:paraId="3C3904C8" w14:textId="548E2551" w:rsidR="00EB3DE1" w:rsidRDefault="005602C0">
      <w:r>
        <w:rPr>
          <w:noProof/>
        </w:rPr>
        <w:drawing>
          <wp:anchor distT="0" distB="0" distL="114300" distR="114300" simplePos="0" relativeHeight="251679744" behindDoc="1" locked="0" layoutInCell="1" allowOverlap="1" wp14:anchorId="15DD17CA" wp14:editId="6952762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200150" cy="2782122"/>
            <wp:effectExtent l="0" t="0" r="0" b="0"/>
            <wp:wrapNone/>
            <wp:docPr id="1481239290" name="Picture 1481239290" descr="A close-up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plan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782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E6A63" wp14:editId="1002EE5B">
                <wp:simplePos x="0" y="0"/>
                <wp:positionH relativeFrom="margin">
                  <wp:posOffset>3448685</wp:posOffset>
                </wp:positionH>
                <wp:positionV relativeFrom="paragraph">
                  <wp:posOffset>1196975</wp:posOffset>
                </wp:positionV>
                <wp:extent cx="604299" cy="365760"/>
                <wp:effectExtent l="0" t="0" r="0" b="0"/>
                <wp:wrapNone/>
                <wp:docPr id="15905737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40248" w14:textId="61AEEAAF" w:rsidR="00EB3DE1" w:rsidRDefault="00EB3DE1"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</w:t>
                            </w:r>
                            <w:r w:rsid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1</w:t>
                            </w:r>
                            <w:r w:rsidR="00247BD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6A63" id="_x0000_s1029" type="#_x0000_t202" style="position:absolute;margin-left:271.55pt;margin-top:94.25pt;width:47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eHHAIAADI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" filled="f" stroked="f" strokeweight=".5pt">
                <v:textbox>
                  <w:txbxContent>
                    <w:p w14:paraId="3A240248" w14:textId="61AEEAAF" w:rsidR="00EB3DE1" w:rsidRDefault="00EB3DE1"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$</w:t>
                      </w:r>
                      <w:r w:rsid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1</w:t>
                      </w:r>
                      <w:r w:rsidR="00247BD5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77046" wp14:editId="52C91564">
                <wp:simplePos x="0" y="0"/>
                <wp:positionH relativeFrom="column">
                  <wp:posOffset>3341370</wp:posOffset>
                </wp:positionH>
                <wp:positionV relativeFrom="paragraph">
                  <wp:posOffset>4124325</wp:posOffset>
                </wp:positionV>
                <wp:extent cx="641350" cy="1009650"/>
                <wp:effectExtent l="0" t="0" r="0" b="0"/>
                <wp:wrapNone/>
                <wp:docPr id="64497480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0F324" w14:textId="6D527132" w:rsidR="008724FE" w:rsidRPr="008724FE" w:rsidRDefault="008724FE" w:rsidP="005602C0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$4.00</w:t>
                            </w:r>
                          </w:p>
                          <w:p w14:paraId="7CDE98AF" w14:textId="4DEA56A1" w:rsidR="008724FE" w:rsidRDefault="008724FE" w:rsidP="005602C0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$6.00</w:t>
                            </w:r>
                          </w:p>
                          <w:p w14:paraId="4D2070AA" w14:textId="77777777" w:rsidR="00BA770D" w:rsidRDefault="00BA770D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BC8BC64" w14:textId="77777777" w:rsidR="00BA770D" w:rsidRDefault="00BA770D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BCA27FB" w14:textId="5E6D270F" w:rsidR="00BA770D" w:rsidRPr="008724FE" w:rsidRDefault="00BA770D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$15.90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7046" id="Text Box 10" o:spid="_x0000_s1030" type="#_x0000_t202" style="position:absolute;margin-left:263.1pt;margin-top:324.75pt;width:50.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" filled="f" stroked="f" strokeweight=".5pt">
                <v:textbox>
                  <w:txbxContent>
                    <w:p w14:paraId="6FB0F324" w14:textId="6D527132" w:rsidR="008724FE" w:rsidRPr="008724FE" w:rsidRDefault="008724FE" w:rsidP="005602C0">
                      <w:pPr>
                        <w:jc w:val="center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$4.00</w:t>
                      </w:r>
                    </w:p>
                    <w:p w14:paraId="7CDE98AF" w14:textId="4DEA56A1" w:rsidR="008724FE" w:rsidRDefault="008724FE" w:rsidP="005602C0">
                      <w:pPr>
                        <w:jc w:val="center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$6.00</w:t>
                      </w:r>
                    </w:p>
                    <w:p w14:paraId="4D2070AA" w14:textId="77777777" w:rsidR="00BA770D" w:rsidRDefault="00BA770D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3BC8BC64" w14:textId="77777777" w:rsidR="00BA770D" w:rsidRDefault="00BA770D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5BCA27FB" w14:textId="5E6D270F" w:rsidR="00BA770D" w:rsidRPr="008724FE" w:rsidRDefault="00BA770D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$15.90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88294" wp14:editId="3C262F5E">
                <wp:simplePos x="0" y="0"/>
                <wp:positionH relativeFrom="column">
                  <wp:posOffset>3399155</wp:posOffset>
                </wp:positionH>
                <wp:positionV relativeFrom="paragraph">
                  <wp:posOffset>3265170</wp:posOffset>
                </wp:positionV>
                <wp:extent cx="647700" cy="293370"/>
                <wp:effectExtent l="0" t="0" r="0" b="0"/>
                <wp:wrapNone/>
                <wp:docPr id="128528683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E4344" w14:textId="125C8F84" w:rsidR="008724FE" w:rsidRPr="008724FE" w:rsidRDefault="008724FE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$19.90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8294" id="_x0000_s1031" type="#_x0000_t202" style="position:absolute;margin-left:267.65pt;margin-top:257.1pt;width:51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ZjGgIAADIEAAAOAAAAZHJzL2Uyb0RvYy54bWysU9tuGyEQfa/Uf0C817u+JE5WXkduIleV&#10;rCSSU+UZs+BdCRgK2Lvu13dgfVPap6ovMDDDXM45zB46rcheON+AKelwkFMiDIeqMduS/nhbfrmj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" filled="f" stroked="f" strokeweight=".5pt">
                <v:textbox>
                  <w:txbxContent>
                    <w:p w14:paraId="1BCE4344" w14:textId="125C8F84" w:rsidR="008724FE" w:rsidRPr="008724FE" w:rsidRDefault="008724FE">
                      <w:pPr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$19.90</w:t>
                      </w:r>
                    </w:p>
                  </w:txbxContent>
                </v:textbox>
              </v:shape>
            </w:pict>
          </mc:Fallback>
        </mc:AlternateContent>
      </w:r>
      <w:r w:rsidR="00375A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4602B" wp14:editId="1C16EB9C">
                <wp:simplePos x="0" y="0"/>
                <wp:positionH relativeFrom="column">
                  <wp:posOffset>3430905</wp:posOffset>
                </wp:positionH>
                <wp:positionV relativeFrom="paragraph">
                  <wp:posOffset>2590800</wp:posOffset>
                </wp:positionV>
                <wp:extent cx="1049572" cy="445273"/>
                <wp:effectExtent l="0" t="0" r="0" b="0"/>
                <wp:wrapNone/>
                <wp:docPr id="152100055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2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D9637" w14:textId="0928B627" w:rsidR="008724FE" w:rsidRPr="008724FE" w:rsidRDefault="008724FE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$22.90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4602B" id="Text Box 8" o:spid="_x0000_s1032" type="#_x0000_t202" style="position:absolute;margin-left:270.15pt;margin-top:204pt;width:82.65pt;height:3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" filled="f" stroked="f" strokeweight=".5pt">
                <v:textbox>
                  <w:txbxContent>
                    <w:p w14:paraId="564D9637" w14:textId="0928B627" w:rsidR="008724FE" w:rsidRPr="008724FE" w:rsidRDefault="008724FE">
                      <w:pPr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$22.90</w:t>
                      </w:r>
                    </w:p>
                  </w:txbxContent>
                </v:textbox>
              </v:shape>
            </w:pict>
          </mc:Fallback>
        </mc:AlternateContent>
      </w:r>
      <w:r w:rsidR="00375A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781E5" wp14:editId="11A69AFD">
                <wp:simplePos x="0" y="0"/>
                <wp:positionH relativeFrom="column">
                  <wp:posOffset>3452495</wp:posOffset>
                </wp:positionH>
                <wp:positionV relativeFrom="paragraph">
                  <wp:posOffset>1915160</wp:posOffset>
                </wp:positionV>
                <wp:extent cx="779228" cy="333955"/>
                <wp:effectExtent l="0" t="0" r="0" b="0"/>
                <wp:wrapNone/>
                <wp:docPr id="8804285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228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C6F59" w14:textId="78D39D12" w:rsidR="008724FE" w:rsidRPr="007C6608" w:rsidRDefault="008724FE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7C660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$12.00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1E5" id="Text Box 7" o:spid="_x0000_s1033" type="#_x0000_t202" style="position:absolute;margin-left:271.85pt;margin-top:150.8pt;width:61.35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" filled="f" stroked="f" strokeweight=".5pt">
                <v:textbox>
                  <w:txbxContent>
                    <w:p w14:paraId="322C6F59" w14:textId="78D39D12" w:rsidR="008724FE" w:rsidRPr="007C6608" w:rsidRDefault="008724FE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</w:pPr>
                      <w:r w:rsidRPr="007C6608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$12.00</w:t>
                      </w:r>
                    </w:p>
                  </w:txbxContent>
                </v:textbox>
              </v:shape>
            </w:pict>
          </mc:Fallback>
        </mc:AlternateContent>
      </w:r>
      <w:r w:rsidR="00EB3DE1">
        <w:br w:type="page"/>
      </w:r>
    </w:p>
    <w:p w14:paraId="0FEE81FF" w14:textId="36047BAC" w:rsidR="00174B8E" w:rsidRDefault="00210A66" w:rsidP="006517E3">
      <w:pPr>
        <w:ind w:left="426" w:right="9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C7A67" wp14:editId="6509432F">
                <wp:simplePos x="0" y="0"/>
                <wp:positionH relativeFrom="margin">
                  <wp:align>right</wp:align>
                </wp:positionH>
                <wp:positionV relativeFrom="paragraph">
                  <wp:posOffset>-551815</wp:posOffset>
                </wp:positionV>
                <wp:extent cx="4429125" cy="6781800"/>
                <wp:effectExtent l="0" t="0" r="0" b="0"/>
                <wp:wrapNone/>
                <wp:docPr id="1899310140" name="Text Box 1899310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E7422" w14:textId="77777777" w:rsidR="00792F1F" w:rsidRDefault="00792F1F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08" w:type="dxa"/>
                                <w:bottom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97"/>
                              <w:gridCol w:w="1480"/>
                            </w:tblGrid>
                            <w:tr w:rsidR="00EB3DE1" w:rsidRPr="008724FE" w14:paraId="15575503" w14:textId="77777777" w:rsidTr="00076419">
                              <w:trPr>
                                <w:trHeight w:val="30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1FA666B0" w14:textId="77777777" w:rsidR="0095653B" w:rsidRDefault="0095653B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48BB1E0" w14:textId="30C8BA78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All day Special </w:t>
                                  </w:r>
                                </w:p>
                                <w:p w14:paraId="6BEEC70A" w14:textId="14F527B0" w:rsidR="00EB3DE1" w:rsidRPr="008724FE" w:rsidRDefault="00BF5D2C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71ED" w:rsidRPr="003E71E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Zucchini, Corn &amp; Ricotta Fritters </w:t>
                                  </w:r>
                                  <w:r w:rsidR="003E71E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- s</w:t>
                                  </w:r>
                                  <w:r w:rsidR="003E71ED" w:rsidRPr="003E71E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erved with a poached egg and fresh rocket salad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256C1D8" w14:textId="60344FCF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52121BD0" w14:textId="77777777" w:rsidTr="00076419">
                              <w:trPr>
                                <w:trHeight w:val="30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3D672FC4" w14:textId="77777777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Soup of the Day</w:t>
                                  </w:r>
                                </w:p>
                                <w:p w14:paraId="3AA058DB" w14:textId="26209ED9" w:rsidR="00EB3DE1" w:rsidRPr="008724FE" w:rsidRDefault="00BF5D2C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95653B">
                                    <w:rPr>
                                      <w:rFonts w:ascii="Open Sans Light" w:hAnsi="Open Sans Light" w:cs="Open Sans Light"/>
                                      <w:sz w:val="19"/>
                                      <w:szCs w:val="19"/>
                                    </w:rPr>
                                    <w:t xml:space="preserve">Seasonal </w:t>
                                  </w:r>
                                  <w:r w:rsidR="00210A66">
                                    <w:rPr>
                                      <w:rFonts w:ascii="Open Sans Light" w:hAnsi="Open Sans Light" w:cs="Open Sans Light"/>
                                      <w:sz w:val="19"/>
                                      <w:szCs w:val="19"/>
                                    </w:rPr>
                                    <w:t>soup with</w:t>
                                  </w:r>
                                  <w:r w:rsidR="00685B01">
                                    <w:rPr>
                                      <w:rFonts w:ascii="Open Sans Light" w:hAnsi="Open Sans Light" w:cs="Open Sans Light"/>
                                      <w:sz w:val="19"/>
                                      <w:szCs w:val="19"/>
                                    </w:rPr>
                                    <w:t xml:space="preserve"> toasted sourdough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FACF74B" w14:textId="77777777" w:rsidR="00EB3DE1" w:rsidRDefault="004E1B3B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$9.90</w:t>
                                  </w:r>
                                </w:p>
                                <w:p w14:paraId="347D9D8E" w14:textId="3806B2B1" w:rsidR="0095653B" w:rsidRPr="008724FE" w:rsidRDefault="0095653B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0C893108" w14:textId="77777777" w:rsidTr="00E033CF">
                              <w:trPr>
                                <w:trHeight w:val="1017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365E65E9" w14:textId="09BC81DF" w:rsidR="0095653B" w:rsidRDefault="005602C0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72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Signature</w:t>
                                  </w:r>
                                  <w:r w:rsidR="00962206" w:rsidRPr="00C061E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SMCT</w:t>
                                  </w: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Beef</w:t>
                                  </w:r>
                                  <w:r w:rsidR="00962206" w:rsidRPr="00C061E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375A4A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="00962206" w:rsidRPr="00C061E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urger</w:t>
                                  </w:r>
                                  <w:r w:rsidR="0095653B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                                                                                        </w:t>
                                  </w:r>
                                </w:p>
                                <w:p w14:paraId="781AACC6" w14:textId="17285BB0" w:rsidR="00EB3DE1" w:rsidRPr="008724FE" w:rsidRDefault="00210A66" w:rsidP="004E1B3B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602C0" w:rsidRPr="005602C0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  <w:lang w:val="en-AU"/>
                                    </w:rPr>
                                    <w:t>A premium beef patty with crisp lettuce, vine-ripened tomato, melted cheese, crispy bacon, and house aioli in a toasted brioche bun. Served with golden fries and aioli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1FD6BFCF" w14:textId="7036AED4" w:rsidR="00EB3DE1" w:rsidRPr="008724FE" w:rsidRDefault="00EB3DE1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6B964619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09A4A4A9" w14:textId="41E70854" w:rsidR="00C00838" w:rsidRDefault="005602C0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Chargrilled Chicken Breast</w:t>
                                  </w:r>
                                </w:p>
                                <w:p w14:paraId="3260E38C" w14:textId="5F33A6C0" w:rsidR="00EB3DE1" w:rsidRPr="008724FE" w:rsidRDefault="00BF5D2C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5602C0" w:rsidRPr="005602C0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  <w:lang w:val="en-AU"/>
                                    </w:rPr>
                                    <w:t>Served atop a creamy mushroom risotto with truffle mascarpone, beautifully garnished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A0637C4" w14:textId="01C42F04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</w:t>
                                  </w:r>
                                  <w:r w:rsidR="005602C0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18</w:t>
                                  </w:r>
                                  <w:r w:rsidR="00E033CF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.90</w:t>
                                  </w:r>
                                </w:p>
                              </w:tc>
                            </w:tr>
                            <w:tr w:rsidR="005602C0" w:rsidRPr="008724FE" w14:paraId="1F79425F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7BBC1F44" w14:textId="77777777" w:rsidR="005602C0" w:rsidRDefault="005602C0" w:rsidP="005602C0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Slow-cooked lamb stew</w:t>
                                  </w:r>
                                </w:p>
                                <w:p w14:paraId="0EAE383D" w14:textId="7B087088" w:rsidR="005602C0" w:rsidRPr="008724FE" w:rsidRDefault="005602C0" w:rsidP="005602C0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5602C0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  <w:lang w:val="en-AU"/>
                                    </w:rPr>
                                    <w:t>Tender lamb with seasonal vegetables on a bed of fluffy mashed potatoes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CB038A0" w14:textId="64E8BCBE" w:rsidR="005602C0" w:rsidRPr="008724FE" w:rsidRDefault="005602C0" w:rsidP="005602C0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7FE4E376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5493669E" w14:textId="7691E1EE" w:rsidR="00962206" w:rsidRDefault="005602C0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Moroccan-spiced Cauliflower</w:t>
                                  </w:r>
                                </w:p>
                                <w:p w14:paraId="0D36DB98" w14:textId="38B080BE" w:rsidR="00EB3DE1" w:rsidRPr="005602C0" w:rsidRDefault="005602C0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72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5602C0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  <w:lang w:val="en-AU"/>
                                    </w:rPr>
                                    <w:t xml:space="preserve">Roasted cauliflower florets with hummus, </w:t>
                                  </w:r>
                                  <w:proofErr w:type="spellStart"/>
                                  <w:r w:rsidRPr="005602C0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  <w:lang w:val="en-AU"/>
                                    </w:rPr>
                                    <w:t>dukkah</w:t>
                                  </w:r>
                                  <w:proofErr w:type="spellEnd"/>
                                  <w:r w:rsidRPr="005602C0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  <w:lang w:val="en-AU"/>
                                    </w:rPr>
                                    <w:t>, mint coconut yoghurt, pomegranate, and grilled Turkish bread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0C93099F" w14:textId="6B0FA9DD" w:rsidR="00EB3DE1" w:rsidRPr="008724FE" w:rsidRDefault="00EB3DE1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</w:t>
                                  </w:r>
                                  <w:r w:rsidR="005602C0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16</w:t>
                                  </w:r>
                                  <w:r w:rsidR="00493D3B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.90</w:t>
                                  </w:r>
                                </w:p>
                              </w:tc>
                            </w:tr>
                            <w:tr w:rsidR="00EB3DE1" w:rsidRPr="008724FE" w14:paraId="7D3063E2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0AF729BF" w14:textId="735FADD7" w:rsidR="00EB3DE1" w:rsidRPr="008724FE" w:rsidRDefault="002E72C2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Kids Specials</w:t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</w:p>
                                <w:p w14:paraId="487AB861" w14:textId="58C729C4" w:rsidR="00EB3DE1" w:rsidRDefault="00210A66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 w:rsidR="00792F1F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Chicken </w:t>
                                  </w:r>
                                  <w:r w:rsidR="00375A4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="00792F1F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uggets and Chips</w:t>
                                  </w:r>
                                </w:p>
                                <w:p w14:paraId="13912308" w14:textId="131A96B0" w:rsidR="0095653B" w:rsidRDefault="00210A66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 w:rsidR="0095653B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Penne </w:t>
                                  </w:r>
                                  <w:r w:rsidR="00375A4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="0095653B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asta with Napoli sauce with mozzarella</w:t>
                                  </w:r>
                                </w:p>
                                <w:p w14:paraId="47092BE0" w14:textId="252BB5E1" w:rsidR="0095653B" w:rsidRPr="008724FE" w:rsidRDefault="00210A66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 w:rsidR="0095653B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Junior </w:t>
                                  </w:r>
                                  <w:r w:rsidR="00375A4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="0095653B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urger and </w:t>
                                  </w:r>
                                  <w:r w:rsidR="00375A4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="0095653B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hips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736AB16E" w14:textId="77777777" w:rsidR="00EB3DE1" w:rsidRDefault="004B5933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</w:t>
                                  </w:r>
                                  <w:r w:rsidR="0095653B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9.50</w:t>
                                  </w:r>
                                </w:p>
                                <w:p w14:paraId="45E4FFA6" w14:textId="2EA233D1" w:rsidR="0095653B" w:rsidRPr="008724FE" w:rsidRDefault="0095653B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4DF5F41D" w14:textId="77777777" w:rsidTr="00210A66">
                              <w:trPr>
                                <w:trHeight w:val="542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4474DA79" w14:textId="490E67F0" w:rsidR="00EB3DE1" w:rsidRPr="00C061ED" w:rsidRDefault="00EB3DE1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C061E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Sides</w:t>
                                  </w:r>
                                </w:p>
                                <w:p w14:paraId="51EE3A15" w14:textId="20C166F9" w:rsidR="00EB3DE1" w:rsidRPr="0004233A" w:rsidRDefault="00BF5D2C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B3DE1" w:rsidRPr="0004233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Potato Wedges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3B372793" w14:textId="7D70939D" w:rsidR="00EB3DE1" w:rsidRPr="008724FE" w:rsidRDefault="004B5933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$9.50</w:t>
                                  </w:r>
                                </w:p>
                              </w:tc>
                            </w:tr>
                            <w:tr w:rsidR="00EB3DE1" w:rsidRPr="008724FE" w14:paraId="6EA90798" w14:textId="77777777" w:rsidTr="00076419">
                              <w:trPr>
                                <w:trHeight w:val="22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6FA2E1D6" w14:textId="0C22CBA8" w:rsidR="00EB3DE1" w:rsidRPr="0004233A" w:rsidRDefault="00BF5D2C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B3DE1" w:rsidRPr="0004233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Bowl of Chips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56BEBEC2" w14:textId="77777777" w:rsidR="00EB3DE1" w:rsidRPr="008724FE" w:rsidRDefault="00EB3DE1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$8.00</w:t>
                                  </w:r>
                                </w:p>
                              </w:tc>
                            </w:tr>
                          </w:tbl>
                          <w:p w14:paraId="65953A5E" w14:textId="77777777" w:rsidR="00EB3DE1" w:rsidRPr="00351824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after="111" w:line="240" w:lineRule="auto"/>
                              <w:ind w:right="-465"/>
                              <w:rPr>
                                <w:rFonts w:ascii="OpenSans-SemiBold" w:hAnsi="OpenSans-SemiBold" w:cs="OpenSans-SemiBold"/>
                                <w:b/>
                                <w:bCs/>
                                <w:color w:val="383739"/>
                                <w:position w:val="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7A67" id="Text Box 1899310140" o:spid="_x0000_s1034" type="#_x0000_t202" style="position:absolute;left:0;text-align:left;margin-left:297.55pt;margin-top:-43.45pt;width:348.75pt;height:5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" filled="f" stroked="f" strokeweight=".5pt">
                <v:textbox>
                  <w:txbxContent>
                    <w:p w14:paraId="669E7422" w14:textId="77777777" w:rsidR="00792F1F" w:rsidRDefault="00792F1F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08" w:type="dxa"/>
                          <w:bottom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97"/>
                        <w:gridCol w:w="1480"/>
                      </w:tblGrid>
                      <w:tr w:rsidR="00EB3DE1" w:rsidRPr="008724FE" w14:paraId="15575503" w14:textId="77777777" w:rsidTr="00076419">
                        <w:trPr>
                          <w:trHeight w:val="30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1FA666B0" w14:textId="77777777" w:rsidR="0095653B" w:rsidRDefault="0095653B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  <w:p w14:paraId="248BB1E0" w14:textId="30C8BA78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All day Special </w:t>
                            </w:r>
                          </w:p>
                          <w:p w14:paraId="6BEEC70A" w14:textId="14F527B0" w:rsidR="00EB3DE1" w:rsidRPr="008724FE" w:rsidRDefault="00BF5D2C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1ED" w:rsidRPr="003E71E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Zucchini, Corn &amp; Ricotta Fritters </w:t>
                            </w:r>
                            <w:r w:rsidR="003E71E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- s</w:t>
                            </w:r>
                            <w:r w:rsidR="003E71ED" w:rsidRPr="003E71E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erved with a poached egg and fresh rocket salad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256C1D8" w14:textId="60344FCF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52121BD0" w14:textId="77777777" w:rsidTr="00076419">
                        <w:trPr>
                          <w:trHeight w:val="30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3D672FC4" w14:textId="77777777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Soup of the Day</w:t>
                            </w:r>
                          </w:p>
                          <w:p w14:paraId="3AA058DB" w14:textId="26209ED9" w:rsidR="00EB3DE1" w:rsidRPr="008724FE" w:rsidRDefault="00BF5D2C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5653B">
                              <w:rPr>
                                <w:rFonts w:ascii="Open Sans Light" w:hAnsi="Open Sans Light" w:cs="Open Sans Light"/>
                                <w:sz w:val="19"/>
                                <w:szCs w:val="19"/>
                              </w:rPr>
                              <w:t xml:space="preserve">Seasonal </w:t>
                            </w:r>
                            <w:r w:rsidR="00210A66">
                              <w:rPr>
                                <w:rFonts w:ascii="Open Sans Light" w:hAnsi="Open Sans Light" w:cs="Open Sans Light"/>
                                <w:sz w:val="19"/>
                                <w:szCs w:val="19"/>
                              </w:rPr>
                              <w:t>soup with</w:t>
                            </w:r>
                            <w:r w:rsidR="00685B01">
                              <w:rPr>
                                <w:rFonts w:ascii="Open Sans Light" w:hAnsi="Open Sans Light" w:cs="Open Sans Light"/>
                                <w:sz w:val="19"/>
                                <w:szCs w:val="19"/>
                              </w:rPr>
                              <w:t xml:space="preserve"> toasted sourdough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FACF74B" w14:textId="77777777" w:rsidR="00EB3DE1" w:rsidRDefault="004E1B3B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br/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$9.90</w:t>
                            </w:r>
                          </w:p>
                          <w:p w14:paraId="347D9D8E" w14:textId="3806B2B1" w:rsidR="0095653B" w:rsidRPr="008724FE" w:rsidRDefault="0095653B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0C893108" w14:textId="77777777" w:rsidTr="00E033CF">
                        <w:trPr>
                          <w:trHeight w:val="1017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365E65E9" w14:textId="09BC81DF" w:rsidR="0095653B" w:rsidRDefault="005602C0" w:rsidP="00962206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72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Signature</w:t>
                            </w:r>
                            <w:r w:rsidR="00962206" w:rsidRPr="00C06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SMCT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Beef</w:t>
                            </w:r>
                            <w:r w:rsidR="00962206" w:rsidRPr="00C06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75A4A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B</w:t>
                            </w:r>
                            <w:r w:rsidR="00962206" w:rsidRPr="00C06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urger</w:t>
                            </w:r>
                            <w:r w:rsidR="0095653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14:paraId="781AACC6" w14:textId="17285BB0" w:rsidR="00EB3DE1" w:rsidRPr="008724FE" w:rsidRDefault="00210A66" w:rsidP="004E1B3B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02C0" w:rsidRPr="005602C0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  <w:lang w:val="en-AU"/>
                              </w:rPr>
                              <w:t>A premium beef patty with crisp lettuce, vine-ripened tomato, melted cheese, crispy bacon, and house aioli in a toasted brioche bun. Served with golden fries and aioli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1FD6BFCF" w14:textId="7036AED4" w:rsidR="00EB3DE1" w:rsidRPr="008724FE" w:rsidRDefault="00EB3DE1" w:rsidP="00962206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6B964619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09A4A4A9" w14:textId="41E70854" w:rsidR="00C00838" w:rsidRDefault="005602C0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Chargrilled Chicken Breast</w:t>
                            </w:r>
                          </w:p>
                          <w:p w14:paraId="3260E38C" w14:textId="5F33A6C0" w:rsidR="00EB3DE1" w:rsidRPr="008724FE" w:rsidRDefault="00BF5D2C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602C0" w:rsidRPr="005602C0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  <w:lang w:val="en-AU"/>
                              </w:rPr>
                              <w:t>Served atop a creamy mushroom risotto with truffle mascarpone, beautifully garnished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A0637C4" w14:textId="01C42F04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5602C0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18</w:t>
                            </w:r>
                            <w:r w:rsidR="00E033CF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.90</w:t>
                            </w:r>
                          </w:p>
                        </w:tc>
                      </w:tr>
                      <w:tr w:rsidR="005602C0" w:rsidRPr="008724FE" w14:paraId="1F79425F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7BBC1F44" w14:textId="77777777" w:rsidR="005602C0" w:rsidRDefault="005602C0" w:rsidP="005602C0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Slow-cooked lamb stew</w:t>
                            </w:r>
                          </w:p>
                          <w:p w14:paraId="0EAE383D" w14:textId="7B087088" w:rsidR="005602C0" w:rsidRPr="008724FE" w:rsidRDefault="005602C0" w:rsidP="005602C0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602C0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  <w:lang w:val="en-AU"/>
                              </w:rPr>
                              <w:t>Tender lamb with seasonal vegetables on a bed of fluffy mashed potatoes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CB038A0" w14:textId="64E8BCBE" w:rsidR="005602C0" w:rsidRPr="008724FE" w:rsidRDefault="005602C0" w:rsidP="005602C0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7FE4E376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5493669E" w14:textId="7691E1EE" w:rsidR="00962206" w:rsidRDefault="005602C0" w:rsidP="00962206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Moroccan-spiced Cauliflower</w:t>
                            </w:r>
                          </w:p>
                          <w:p w14:paraId="0D36DB98" w14:textId="38B080BE" w:rsidR="00EB3DE1" w:rsidRPr="005602C0" w:rsidRDefault="005602C0" w:rsidP="00962206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72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5602C0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  <w:lang w:val="en-AU"/>
                              </w:rPr>
                              <w:t xml:space="preserve">Roasted cauliflower florets with hummus, </w:t>
                            </w:r>
                            <w:proofErr w:type="spellStart"/>
                            <w:r w:rsidRPr="005602C0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  <w:lang w:val="en-AU"/>
                              </w:rPr>
                              <w:t>dukkah</w:t>
                            </w:r>
                            <w:proofErr w:type="spellEnd"/>
                            <w:r w:rsidRPr="005602C0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  <w:lang w:val="en-AU"/>
                              </w:rPr>
                              <w:t>, mint coconut yoghurt, pomegranate, and grilled Turkish bread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0C93099F" w14:textId="6B0FA9DD" w:rsidR="00EB3DE1" w:rsidRPr="008724FE" w:rsidRDefault="00EB3DE1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5602C0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16</w:t>
                            </w:r>
                            <w:r w:rsidR="00493D3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.90</w:t>
                            </w:r>
                          </w:p>
                        </w:tc>
                      </w:tr>
                      <w:tr w:rsidR="00EB3DE1" w:rsidRPr="008724FE" w14:paraId="7D3063E2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0AF729BF" w14:textId="735FADD7" w:rsidR="00EB3DE1" w:rsidRPr="008724FE" w:rsidRDefault="002E72C2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Kids Specials</w:t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487AB861" w14:textId="58C729C4" w:rsidR="00EB3DE1" w:rsidRDefault="00210A66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-</w:t>
                            </w:r>
                            <w:r w:rsidR="00792F1F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Chicken </w:t>
                            </w:r>
                            <w:r w:rsidR="00375A4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N</w:t>
                            </w:r>
                            <w:r w:rsidR="00792F1F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uggets and Chips</w:t>
                            </w:r>
                          </w:p>
                          <w:p w14:paraId="13912308" w14:textId="131A96B0" w:rsidR="0095653B" w:rsidRDefault="00210A66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-</w:t>
                            </w:r>
                            <w:r w:rsidR="0095653B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Penne </w:t>
                            </w:r>
                            <w:r w:rsidR="00375A4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P</w:t>
                            </w:r>
                            <w:r w:rsidR="0095653B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asta with Napoli sauce with mozzarella</w:t>
                            </w:r>
                          </w:p>
                          <w:p w14:paraId="47092BE0" w14:textId="252BB5E1" w:rsidR="0095653B" w:rsidRPr="008724FE" w:rsidRDefault="00210A66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-</w:t>
                            </w:r>
                            <w:r w:rsidR="0095653B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Junior </w:t>
                            </w:r>
                            <w:r w:rsidR="00375A4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B</w:t>
                            </w:r>
                            <w:r w:rsidR="0095653B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urger and </w:t>
                            </w:r>
                            <w:r w:rsidR="00375A4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C</w:t>
                            </w:r>
                            <w:r w:rsidR="0095653B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hips 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736AB16E" w14:textId="77777777" w:rsidR="00EB3DE1" w:rsidRDefault="004B5933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br/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95653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9.50</w:t>
                            </w:r>
                          </w:p>
                          <w:p w14:paraId="45E4FFA6" w14:textId="2EA233D1" w:rsidR="0095653B" w:rsidRPr="008724FE" w:rsidRDefault="0095653B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4DF5F41D" w14:textId="77777777" w:rsidTr="00210A66">
                        <w:trPr>
                          <w:trHeight w:val="542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4474DA79" w14:textId="490E67F0" w:rsidR="00EB3DE1" w:rsidRPr="00C061ED" w:rsidRDefault="00EB3DE1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C06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Sides</w:t>
                            </w:r>
                          </w:p>
                          <w:p w14:paraId="51EE3A15" w14:textId="20C166F9" w:rsidR="00EB3DE1" w:rsidRPr="0004233A" w:rsidRDefault="00BF5D2C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B3DE1" w:rsidRPr="0004233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Potato Wedges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3B372793" w14:textId="7D70939D" w:rsidR="00EB3DE1" w:rsidRPr="008724FE" w:rsidRDefault="004B5933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br/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$9.50</w:t>
                            </w:r>
                          </w:p>
                        </w:tc>
                      </w:tr>
                      <w:tr w:rsidR="00EB3DE1" w:rsidRPr="008724FE" w14:paraId="6EA90798" w14:textId="77777777" w:rsidTr="00076419">
                        <w:trPr>
                          <w:trHeight w:val="22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6FA2E1D6" w14:textId="0C22CBA8" w:rsidR="00EB3DE1" w:rsidRPr="0004233A" w:rsidRDefault="00BF5D2C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B3DE1" w:rsidRPr="0004233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Bowl of Chips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56BEBEC2" w14:textId="77777777" w:rsidR="00EB3DE1" w:rsidRPr="008724FE" w:rsidRDefault="00EB3DE1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$8.00</w:t>
                            </w:r>
                          </w:p>
                        </w:tc>
                      </w:tr>
                    </w:tbl>
                    <w:p w14:paraId="65953A5E" w14:textId="77777777" w:rsidR="00EB3DE1" w:rsidRPr="00351824" w:rsidRDefault="00EB3DE1" w:rsidP="00EB3DE1">
                      <w:pPr>
                        <w:pStyle w:val="Introheadline"/>
                        <w:widowControl w:val="0"/>
                        <w:tabs>
                          <w:tab w:val="left" w:pos="5529"/>
                        </w:tabs>
                        <w:snapToGrid w:val="0"/>
                        <w:spacing w:after="111" w:line="240" w:lineRule="auto"/>
                        <w:ind w:right="-465"/>
                        <w:rPr>
                          <w:rFonts w:ascii="OpenSans-SemiBold" w:hAnsi="OpenSans-SemiBold" w:cs="OpenSans-SemiBold"/>
                          <w:b/>
                          <w:bCs/>
                          <w:color w:val="383739"/>
                          <w:position w:val="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D2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F87939" wp14:editId="7E3E862B">
                <wp:simplePos x="0" y="0"/>
                <wp:positionH relativeFrom="column">
                  <wp:posOffset>2570480</wp:posOffset>
                </wp:positionH>
                <wp:positionV relativeFrom="paragraph">
                  <wp:posOffset>-890270</wp:posOffset>
                </wp:positionV>
                <wp:extent cx="1896745" cy="809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9967C" w14:textId="5C1A7399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119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7EC6F9" w14:textId="77777777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119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27828">
                              <w:rPr>
                                <w:sz w:val="18"/>
                                <w:szCs w:val="18"/>
                              </w:rPr>
                              <w:t>Chef’s Specials</w:t>
                            </w:r>
                          </w:p>
                          <w:p w14:paraId="2EA41394" w14:textId="6584D8B6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27828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B839D5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7828">
                              <w:rPr>
                                <w:sz w:val="18"/>
                                <w:szCs w:val="18"/>
                              </w:rPr>
                              <w:t>am 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3.00 pm</w:t>
                            </w:r>
                          </w:p>
                          <w:p w14:paraId="71A65724" w14:textId="77777777" w:rsidR="00BF5D2C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have your table number</w:t>
                            </w:r>
                          </w:p>
                          <w:p w14:paraId="678FD56D" w14:textId="01F6BC66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ready</w:t>
                            </w:r>
                          </w:p>
                          <w:p w14:paraId="489B511C" w14:textId="2AE2DBE4" w:rsidR="0047570D" w:rsidRDefault="004757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7939" id="_x0000_s1035" type="#_x0000_t202" style="position:absolute;left:0;text-align:left;margin-left:202.4pt;margin-top:-70.1pt;width:149.35pt;height:6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fO+QEAANQ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" filled="f" stroked="f">
                <v:textbox>
                  <w:txbxContent>
                    <w:p w14:paraId="2629967C" w14:textId="5C1A7399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119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247EC6F9" w14:textId="77777777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119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 w:rsidRPr="00427828">
                        <w:rPr>
                          <w:sz w:val="18"/>
                          <w:szCs w:val="18"/>
                        </w:rPr>
                        <w:t>Chef’s Specials</w:t>
                      </w:r>
                    </w:p>
                    <w:p w14:paraId="2EA41394" w14:textId="6584D8B6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 w:rsidRPr="00427828">
                        <w:rPr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B839D5">
                        <w:rPr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27828">
                        <w:rPr>
                          <w:sz w:val="18"/>
                          <w:szCs w:val="18"/>
                        </w:rPr>
                        <w:t>am –</w:t>
                      </w:r>
                      <w:r>
                        <w:rPr>
                          <w:sz w:val="18"/>
                          <w:szCs w:val="18"/>
                        </w:rPr>
                        <w:t xml:space="preserve"> 3.00 pm</w:t>
                      </w:r>
                    </w:p>
                    <w:p w14:paraId="71A65724" w14:textId="77777777" w:rsidR="00BF5D2C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have your table number</w:t>
                      </w:r>
                    </w:p>
                    <w:p w14:paraId="678FD56D" w14:textId="01F6BC66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 xml:space="preserve"> ready</w:t>
                      </w:r>
                    </w:p>
                    <w:p w14:paraId="489B511C" w14:textId="2AE2DBE4" w:rsidR="0047570D" w:rsidRDefault="0047570D"/>
                  </w:txbxContent>
                </v:textbox>
              </v:shape>
            </w:pict>
          </mc:Fallback>
        </mc:AlternateContent>
      </w:r>
    </w:p>
    <w:p w14:paraId="4BFDBB33" w14:textId="28036E63" w:rsidR="005156B5" w:rsidRDefault="004E1B3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3D3167" wp14:editId="1B95F3BF">
                <wp:simplePos x="0" y="0"/>
                <wp:positionH relativeFrom="margin">
                  <wp:posOffset>3627120</wp:posOffset>
                </wp:positionH>
                <wp:positionV relativeFrom="paragraph">
                  <wp:posOffset>5715</wp:posOffset>
                </wp:positionV>
                <wp:extent cx="666750" cy="243840"/>
                <wp:effectExtent l="0" t="0" r="0" b="3810"/>
                <wp:wrapNone/>
                <wp:docPr id="7251849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7080B" w14:textId="56F7ABEC" w:rsidR="004E1B3B" w:rsidRDefault="004E1B3B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3E7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18.90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D3167" id="Text Box 1" o:spid="_x0000_s1036" type="#_x0000_t202" style="position:absolute;margin-left:285.6pt;margin-top:.45pt;width:52.5pt;height:19.2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" filled="f" stroked="f" strokeweight=".5pt">
                <v:textbox>
                  <w:txbxContent>
                    <w:p w14:paraId="1837080B" w14:textId="56F7ABEC" w:rsidR="004E1B3B" w:rsidRDefault="004E1B3B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 w:rsidR="003E71ED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18.90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369C5" w14:textId="324F51D7" w:rsidR="005156B5" w:rsidRDefault="005156B5"/>
    <w:p w14:paraId="7DFD8706" w14:textId="00D7984A" w:rsidR="005156B5" w:rsidRDefault="005156B5" w:rsidP="00351824">
      <w:pPr>
        <w:ind w:left="284" w:right="425"/>
      </w:pPr>
    </w:p>
    <w:p w14:paraId="0231F6EE" w14:textId="0145AFD6" w:rsidR="005156B5" w:rsidRDefault="005156B5"/>
    <w:p w14:paraId="51DAC4C7" w14:textId="338D3B73" w:rsidR="005156B5" w:rsidRDefault="00210A6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C0255" wp14:editId="5155323D">
                <wp:simplePos x="0" y="0"/>
                <wp:positionH relativeFrom="margin">
                  <wp:align>right</wp:align>
                </wp:positionH>
                <wp:positionV relativeFrom="paragraph">
                  <wp:posOffset>1783715</wp:posOffset>
                </wp:positionV>
                <wp:extent cx="666750" cy="243840"/>
                <wp:effectExtent l="0" t="0" r="0" b="3810"/>
                <wp:wrapNone/>
                <wp:docPr id="1524733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402B7" w14:textId="3634A530" w:rsidR="00C061ED" w:rsidRDefault="00C061ED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5602C0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19.90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C0255" id="_x0000_s1037" type="#_x0000_t202" style="position:absolute;margin-left:1.3pt;margin-top:140.45pt;width:52.5pt;height:19.2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" filled="f" stroked="f" strokeweight=".5pt">
                <v:textbox>
                  <w:txbxContent>
                    <w:p w14:paraId="429402B7" w14:textId="3634A530" w:rsidR="00C061ED" w:rsidRDefault="00C061ED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 w:rsidR="005602C0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19.90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D2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FE8717" wp14:editId="438D29C1">
                <wp:simplePos x="0" y="0"/>
                <wp:positionH relativeFrom="margin">
                  <wp:align>right</wp:align>
                </wp:positionH>
                <wp:positionV relativeFrom="paragraph">
                  <wp:posOffset>442595</wp:posOffset>
                </wp:positionV>
                <wp:extent cx="666750" cy="243840"/>
                <wp:effectExtent l="0" t="0" r="0" b="3810"/>
                <wp:wrapNone/>
                <wp:docPr id="344932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491BB" w14:textId="5CAE9622" w:rsidR="00962206" w:rsidRDefault="00962206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</w:t>
                            </w:r>
                            <w:r w:rsidR="000941B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E8717" id="_x0000_s1038" type="#_x0000_t202" style="position:absolute;margin-left:1.3pt;margin-top:34.85pt;width:52.5pt;height:19.2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" filled="f" stroked="f" strokeweight=".5pt">
                <v:textbox>
                  <w:txbxContent>
                    <w:p w14:paraId="0F1491BB" w14:textId="5CAE9622" w:rsidR="00962206" w:rsidRDefault="00962206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1</w:t>
                      </w:r>
                      <w:r w:rsidR="000941BB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7E3">
        <w:rPr>
          <w:noProof/>
        </w:rPr>
        <w:drawing>
          <wp:anchor distT="0" distB="0" distL="114300" distR="114300" simplePos="0" relativeHeight="251658240" behindDoc="1" locked="0" layoutInCell="1" allowOverlap="1" wp14:anchorId="01B5D784" wp14:editId="63233AF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64800" cy="2782800"/>
            <wp:effectExtent l="0" t="0" r="635" b="0"/>
            <wp:wrapNone/>
            <wp:docPr id="7" name="Picture 7" descr="A close-up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plan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27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6B5" w:rsidSect="004C6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6" w:code="11"/>
      <w:pgMar w:top="2407" w:right="724" w:bottom="1440" w:left="87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54F6B" w14:textId="77777777" w:rsidR="00BA4538" w:rsidRDefault="00BA4538" w:rsidP="005156B5">
      <w:r>
        <w:separator/>
      </w:r>
    </w:p>
  </w:endnote>
  <w:endnote w:type="continuationSeparator" w:id="0">
    <w:p w14:paraId="4D6ADEB9" w14:textId="77777777" w:rsidR="00BA4538" w:rsidRDefault="00BA4538" w:rsidP="0051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1E40" w14:textId="77777777" w:rsidR="00215D55" w:rsidRDefault="00215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63E3" w14:textId="77777777" w:rsidR="00215D55" w:rsidRDefault="00215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2114" w14:textId="77777777" w:rsidR="00215D55" w:rsidRDefault="00215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76C2" w14:textId="77777777" w:rsidR="00BA4538" w:rsidRDefault="00BA4538" w:rsidP="005156B5">
      <w:r>
        <w:separator/>
      </w:r>
    </w:p>
  </w:footnote>
  <w:footnote w:type="continuationSeparator" w:id="0">
    <w:p w14:paraId="6913DAA9" w14:textId="77777777" w:rsidR="00BA4538" w:rsidRDefault="00BA4538" w:rsidP="0051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756A" w14:textId="77777777" w:rsidR="00215D55" w:rsidRDefault="00215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DD50" w14:textId="1A8C448E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445F5A" wp14:editId="122EB3B6">
          <wp:simplePos x="0" y="0"/>
          <wp:positionH relativeFrom="page">
            <wp:align>center</wp:align>
          </wp:positionH>
          <wp:positionV relativeFrom="paragraph">
            <wp:posOffset>-99695</wp:posOffset>
          </wp:positionV>
          <wp:extent cx="2067951" cy="1612755"/>
          <wp:effectExtent l="0" t="0" r="889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63" r="17994"/>
                  <a:stretch/>
                </pic:blipFill>
                <pic:spPr bwMode="auto">
                  <a:xfrm>
                    <a:off x="0" y="0"/>
                    <a:ext cx="2067951" cy="161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8E24EFB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2FF50492" w14:textId="0A7381FD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24F5E856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6B605000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764B8EE8" w14:textId="192795A1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2EBFAD1A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35B875A9" w14:textId="77777777" w:rsidR="003F2FEA" w:rsidRDefault="003F2FEA" w:rsidP="00EB3DE1">
    <w:pPr>
      <w:pStyle w:val="Header"/>
      <w:tabs>
        <w:tab w:val="clear" w:pos="4680"/>
        <w:tab w:val="center" w:pos="3119"/>
      </w:tabs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D5C4" w14:textId="77777777" w:rsidR="00215D55" w:rsidRDefault="00215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5CF"/>
    <w:multiLevelType w:val="hybridMultilevel"/>
    <w:tmpl w:val="9A6EF9D0"/>
    <w:lvl w:ilvl="0" w:tplc="2B12A202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7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56"/>
    <w:rsid w:val="00032989"/>
    <w:rsid w:val="0004233A"/>
    <w:rsid w:val="00070D41"/>
    <w:rsid w:val="00076419"/>
    <w:rsid w:val="000941BB"/>
    <w:rsid w:val="000A25EA"/>
    <w:rsid w:val="000D3FCA"/>
    <w:rsid w:val="000D7CA3"/>
    <w:rsid w:val="000E128B"/>
    <w:rsid w:val="000F33D8"/>
    <w:rsid w:val="00102628"/>
    <w:rsid w:val="001064F9"/>
    <w:rsid w:val="00126852"/>
    <w:rsid w:val="0013787C"/>
    <w:rsid w:val="0014647C"/>
    <w:rsid w:val="0016190D"/>
    <w:rsid w:val="00174B8E"/>
    <w:rsid w:val="00175C6E"/>
    <w:rsid w:val="00175D1A"/>
    <w:rsid w:val="00176CFC"/>
    <w:rsid w:val="00195807"/>
    <w:rsid w:val="001C5379"/>
    <w:rsid w:val="001D788E"/>
    <w:rsid w:val="00210A66"/>
    <w:rsid w:val="00215D55"/>
    <w:rsid w:val="002253F9"/>
    <w:rsid w:val="00237368"/>
    <w:rsid w:val="002410F6"/>
    <w:rsid w:val="00241F61"/>
    <w:rsid w:val="0024338E"/>
    <w:rsid w:val="00247BD5"/>
    <w:rsid w:val="00264C23"/>
    <w:rsid w:val="00293E7A"/>
    <w:rsid w:val="002B7ED8"/>
    <w:rsid w:val="002E6F5D"/>
    <w:rsid w:val="002E72C2"/>
    <w:rsid w:val="00325B73"/>
    <w:rsid w:val="00330DB8"/>
    <w:rsid w:val="0033488C"/>
    <w:rsid w:val="00346293"/>
    <w:rsid w:val="00351824"/>
    <w:rsid w:val="00355663"/>
    <w:rsid w:val="003725F1"/>
    <w:rsid w:val="00373ADB"/>
    <w:rsid w:val="00375A4A"/>
    <w:rsid w:val="003804D7"/>
    <w:rsid w:val="00380ACF"/>
    <w:rsid w:val="003924AF"/>
    <w:rsid w:val="003A7903"/>
    <w:rsid w:val="003B2ABD"/>
    <w:rsid w:val="003C0629"/>
    <w:rsid w:val="003E71ED"/>
    <w:rsid w:val="003F2FEA"/>
    <w:rsid w:val="004022C4"/>
    <w:rsid w:val="00417913"/>
    <w:rsid w:val="00427828"/>
    <w:rsid w:val="0044241E"/>
    <w:rsid w:val="004477B7"/>
    <w:rsid w:val="00473CEE"/>
    <w:rsid w:val="0047405E"/>
    <w:rsid w:val="0047570D"/>
    <w:rsid w:val="00493D3B"/>
    <w:rsid w:val="004A1A7D"/>
    <w:rsid w:val="004B5933"/>
    <w:rsid w:val="004C0F65"/>
    <w:rsid w:val="004C1495"/>
    <w:rsid w:val="004C6D7D"/>
    <w:rsid w:val="004E1B3B"/>
    <w:rsid w:val="00502AA2"/>
    <w:rsid w:val="00511D7C"/>
    <w:rsid w:val="005156B5"/>
    <w:rsid w:val="00520E7A"/>
    <w:rsid w:val="00527F6B"/>
    <w:rsid w:val="005602C0"/>
    <w:rsid w:val="00572513"/>
    <w:rsid w:val="00581E3B"/>
    <w:rsid w:val="005D1E88"/>
    <w:rsid w:val="005E0B09"/>
    <w:rsid w:val="005E5F8C"/>
    <w:rsid w:val="005E629E"/>
    <w:rsid w:val="005E7CC6"/>
    <w:rsid w:val="005E7D4D"/>
    <w:rsid w:val="00613DC1"/>
    <w:rsid w:val="0063003E"/>
    <w:rsid w:val="00642ACB"/>
    <w:rsid w:val="006517E3"/>
    <w:rsid w:val="00655C70"/>
    <w:rsid w:val="00662BED"/>
    <w:rsid w:val="00672544"/>
    <w:rsid w:val="0067521B"/>
    <w:rsid w:val="00685B01"/>
    <w:rsid w:val="00691717"/>
    <w:rsid w:val="006A49F3"/>
    <w:rsid w:val="006A76D5"/>
    <w:rsid w:val="006C0A3D"/>
    <w:rsid w:val="006C5F9F"/>
    <w:rsid w:val="00701E77"/>
    <w:rsid w:val="007175BF"/>
    <w:rsid w:val="00761AE0"/>
    <w:rsid w:val="00777E9D"/>
    <w:rsid w:val="00792F1F"/>
    <w:rsid w:val="007A3963"/>
    <w:rsid w:val="007B5D39"/>
    <w:rsid w:val="007C6608"/>
    <w:rsid w:val="007C7689"/>
    <w:rsid w:val="007D2985"/>
    <w:rsid w:val="007F43E4"/>
    <w:rsid w:val="00831E9A"/>
    <w:rsid w:val="00836D8C"/>
    <w:rsid w:val="00842D27"/>
    <w:rsid w:val="00863756"/>
    <w:rsid w:val="008724FE"/>
    <w:rsid w:val="00873C8D"/>
    <w:rsid w:val="008D75AB"/>
    <w:rsid w:val="008F6B63"/>
    <w:rsid w:val="009071E2"/>
    <w:rsid w:val="0095653B"/>
    <w:rsid w:val="00962206"/>
    <w:rsid w:val="009669FA"/>
    <w:rsid w:val="009734F0"/>
    <w:rsid w:val="00976F34"/>
    <w:rsid w:val="00990D9A"/>
    <w:rsid w:val="00993D43"/>
    <w:rsid w:val="009B5B17"/>
    <w:rsid w:val="009B741F"/>
    <w:rsid w:val="009C611C"/>
    <w:rsid w:val="009E296C"/>
    <w:rsid w:val="009E39CA"/>
    <w:rsid w:val="009E5366"/>
    <w:rsid w:val="009E7BF4"/>
    <w:rsid w:val="00A06B50"/>
    <w:rsid w:val="00A13CC6"/>
    <w:rsid w:val="00A15CA8"/>
    <w:rsid w:val="00A507BB"/>
    <w:rsid w:val="00A53BCB"/>
    <w:rsid w:val="00A6167D"/>
    <w:rsid w:val="00A617E5"/>
    <w:rsid w:val="00A67B83"/>
    <w:rsid w:val="00A7046B"/>
    <w:rsid w:val="00A71373"/>
    <w:rsid w:val="00AA4641"/>
    <w:rsid w:val="00AB2B7A"/>
    <w:rsid w:val="00AD2EC3"/>
    <w:rsid w:val="00B839D5"/>
    <w:rsid w:val="00B912A3"/>
    <w:rsid w:val="00BA4538"/>
    <w:rsid w:val="00BA770D"/>
    <w:rsid w:val="00BC1472"/>
    <w:rsid w:val="00BC493A"/>
    <w:rsid w:val="00BD6AC0"/>
    <w:rsid w:val="00BE2125"/>
    <w:rsid w:val="00BF510C"/>
    <w:rsid w:val="00BF5D2C"/>
    <w:rsid w:val="00C00838"/>
    <w:rsid w:val="00C061ED"/>
    <w:rsid w:val="00C12351"/>
    <w:rsid w:val="00C34311"/>
    <w:rsid w:val="00C4211C"/>
    <w:rsid w:val="00C43CD6"/>
    <w:rsid w:val="00C56DD9"/>
    <w:rsid w:val="00C7110C"/>
    <w:rsid w:val="00C72463"/>
    <w:rsid w:val="00C96927"/>
    <w:rsid w:val="00CE6A43"/>
    <w:rsid w:val="00D20756"/>
    <w:rsid w:val="00D40B94"/>
    <w:rsid w:val="00D62B99"/>
    <w:rsid w:val="00D864CA"/>
    <w:rsid w:val="00D948F4"/>
    <w:rsid w:val="00DF23C3"/>
    <w:rsid w:val="00DF37AC"/>
    <w:rsid w:val="00DF3EE7"/>
    <w:rsid w:val="00DF4D10"/>
    <w:rsid w:val="00DF4E67"/>
    <w:rsid w:val="00E01826"/>
    <w:rsid w:val="00E033CF"/>
    <w:rsid w:val="00E03F81"/>
    <w:rsid w:val="00E0771D"/>
    <w:rsid w:val="00E2351C"/>
    <w:rsid w:val="00E26146"/>
    <w:rsid w:val="00E35AD8"/>
    <w:rsid w:val="00E37D7D"/>
    <w:rsid w:val="00E526B6"/>
    <w:rsid w:val="00E55C5A"/>
    <w:rsid w:val="00E835F5"/>
    <w:rsid w:val="00E85054"/>
    <w:rsid w:val="00E8656F"/>
    <w:rsid w:val="00E87BBC"/>
    <w:rsid w:val="00E94953"/>
    <w:rsid w:val="00EB13AD"/>
    <w:rsid w:val="00EB3DE1"/>
    <w:rsid w:val="00EB6483"/>
    <w:rsid w:val="00EB72CC"/>
    <w:rsid w:val="00F026B8"/>
    <w:rsid w:val="00F04112"/>
    <w:rsid w:val="00F42265"/>
    <w:rsid w:val="00F62E59"/>
    <w:rsid w:val="00F75B68"/>
    <w:rsid w:val="00F874C0"/>
    <w:rsid w:val="00F960D4"/>
    <w:rsid w:val="00FA6E40"/>
    <w:rsid w:val="00FB5B13"/>
    <w:rsid w:val="00FB609B"/>
    <w:rsid w:val="00FF0780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3029B"/>
  <w15:chartTrackingRefBased/>
  <w15:docId w15:val="{286623B1-EEBF-47A7-A0CE-FE60916A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5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6B5"/>
    <w:rPr>
      <w:rFonts w:eastAsiaTheme="minorEastAsia"/>
    </w:rPr>
  </w:style>
  <w:style w:type="paragraph" w:customStyle="1" w:styleId="Introheadline">
    <w:name w:val="Intro headline"/>
    <w:basedOn w:val="Normal"/>
    <w:uiPriority w:val="99"/>
    <w:rsid w:val="00351824"/>
    <w:pPr>
      <w:suppressAutoHyphens/>
      <w:autoSpaceDE w:val="0"/>
      <w:autoSpaceDN w:val="0"/>
      <w:adjustRightInd w:val="0"/>
      <w:spacing w:line="2200" w:lineRule="atLeast"/>
      <w:textAlignment w:val="center"/>
    </w:pPr>
    <w:rPr>
      <w:rFonts w:ascii="Avenir LT Std 55 Roman" w:eastAsiaTheme="minorHAnsi" w:hAnsi="Avenir LT Std 55 Roman" w:cs="Avenir LT Std 55 Roman"/>
      <w:color w:val="000000"/>
      <w:sz w:val="220"/>
      <w:szCs w:val="220"/>
      <w:lang w:val="en-US"/>
    </w:rPr>
  </w:style>
  <w:style w:type="table" w:styleId="TableGrid">
    <w:name w:val="Table Grid"/>
    <w:basedOn w:val="TableNormal"/>
    <w:uiPriority w:val="39"/>
    <w:rsid w:val="0039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1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des\AppData\Local\Microsoft\Windows\INetCache\Content.Outlook\WLG1UXGG\SMCT226_Me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719C-5885-4F96-97C6-62D7E309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SMCT226_Menu</Template>
  <TotalTime>239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Stow</dc:creator>
  <cp:keywords/>
  <dc:description/>
  <cp:lastModifiedBy>Diyan Buultjens</cp:lastModifiedBy>
  <cp:revision>16</cp:revision>
  <cp:lastPrinted>2025-05-21T23:52:00Z</cp:lastPrinted>
  <dcterms:created xsi:type="dcterms:W3CDTF">2025-02-25T00:18:00Z</dcterms:created>
  <dcterms:modified xsi:type="dcterms:W3CDTF">2025-05-22T00:19:00Z</dcterms:modified>
</cp:coreProperties>
</file>