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879B" w14:textId="4FC56B65" w:rsidR="00EB3DE1" w:rsidRDefault="00C00838" w:rsidP="006517E3">
      <w:pPr>
        <w:ind w:left="426" w:right="9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EA5C3" wp14:editId="35E92C3A">
                <wp:simplePos x="0" y="0"/>
                <wp:positionH relativeFrom="page">
                  <wp:posOffset>413385</wp:posOffset>
                </wp:positionH>
                <wp:positionV relativeFrom="paragraph">
                  <wp:posOffset>115570</wp:posOffset>
                </wp:positionV>
                <wp:extent cx="4826441" cy="6110869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441" cy="6110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08" w:type="dxa"/>
                                <w:bottom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97"/>
                              <w:gridCol w:w="1480"/>
                            </w:tblGrid>
                            <w:tr w:rsidR="00EB3DE1" w:rsidRPr="00EB3DE1" w14:paraId="6798C6BF" w14:textId="77777777" w:rsidTr="0043411C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08DD724D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All day Special </w:t>
                                  </w:r>
                                </w:p>
                                <w:p w14:paraId="3276AD38" w14:textId="567274C6" w:rsidR="00EB3DE1" w:rsidRPr="00EB3DE1" w:rsidRDefault="00E94953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C00838" w:rsidRPr="00C00838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Crispy </w:t>
                                  </w:r>
                                  <w:r w:rsidR="001C5379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Crumbed </w:t>
                                  </w:r>
                                  <w:r w:rsidR="00C00838" w:rsidRPr="00C00838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poached eggs served atop smashed avocado on sourdough, accompanied by fried chorizo and hollandaise sauce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0DE00E7F" w14:textId="358F4C2B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3DE1" w:rsidRPr="00EB3DE1" w14:paraId="539249CA" w14:textId="77777777" w:rsidTr="00EB3DE1">
                              <w:trPr>
                                <w:trHeight w:val="25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101FE5AE" w14:textId="53A5B090" w:rsidR="00EB3DE1" w:rsidRPr="00EB3DE1" w:rsidRDefault="00BA770D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Egg </w:t>
                                  </w: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Omelette</w:t>
                                  </w:r>
                                  <w:proofErr w:type="spellEnd"/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               </w:t>
                                  </w:r>
                                </w:p>
                                <w:p w14:paraId="02198E45" w14:textId="13D4C3D9" w:rsidR="00BD6AC0" w:rsidRPr="00EB3DE1" w:rsidRDefault="00C00838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BA770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Served with sourdough. Ham and Cheese or Cheese and Tomato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29739E72" w14:textId="737AA8F0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$1</w:t>
                                  </w:r>
                                  <w:r w:rsidR="00BA770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.90</w:t>
                                  </w:r>
                                </w:p>
                              </w:tc>
                            </w:tr>
                            <w:tr w:rsidR="00EB3DE1" w:rsidRPr="00EB3DE1" w14:paraId="43A5BDB4" w14:textId="77777777" w:rsidTr="0043411C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6407BB95" w14:textId="77777777" w:rsidR="00C00838" w:rsidRDefault="00C00838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C00838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Brioche French toast </w:t>
                                  </w:r>
                                </w:p>
                                <w:p w14:paraId="43BAECE0" w14:textId="240B20BA" w:rsidR="00C00838" w:rsidRPr="00C00838" w:rsidRDefault="00C00838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C00838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delicately paired with poached peaches, nectarines, and </w:t>
                                  </w:r>
                                  <w:r w:rsidR="00777E9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00838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a dollop of crème fraiche</w:t>
                                  </w:r>
                                </w:p>
                                <w:p w14:paraId="18AE3F87" w14:textId="77777777" w:rsidR="00C00838" w:rsidRDefault="00C00838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C07460" w14:textId="1D7E7DD6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Eggs Your Way</w:t>
                                  </w:r>
                                </w:p>
                                <w:p w14:paraId="393D8F9F" w14:textId="54F6AE91" w:rsidR="00EB3DE1" w:rsidRPr="00EB3DE1" w:rsidRDefault="00C00838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after="111"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Two eggs; poached, scrambled or fried, served with sourdough</w:t>
                                  </w:r>
                                </w:p>
                                <w:p w14:paraId="3CF9C5F0" w14:textId="232977EB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after="111"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Café Vita Breakfast</w:t>
                                  </w:r>
                                </w:p>
                                <w:p w14:paraId="552B50F1" w14:textId="5C7F019E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after="111"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– Eggs (poached, scrambled or fried), bacon, chicken chipolata, roasted tomato, wilted spinach, sautéed mushroom, hash brown</w:t>
                                  </w:r>
                                  <w:r w:rsidR="00BD6AC0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with Sourdough</w:t>
                                  </w:r>
                                </w:p>
                                <w:p w14:paraId="360720A6" w14:textId="4C304838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Vegetarian Breakfast</w:t>
                                  </w:r>
                                </w:p>
                                <w:p w14:paraId="179D589F" w14:textId="5F74EF3F" w:rsidR="00EB3DE1" w:rsidRPr="00EB3DE1" w:rsidRDefault="00EB3DE1" w:rsidP="00777E9D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after="111"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– Eggs (poached, scrambled, or fried), smashed avocado </w:t>
                                  </w:r>
                                  <w:r w:rsidR="00777E9D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on sourdough, sautéed mushroom, roasted tomato, </w:t>
                                  </w:r>
                                  <w:r w:rsidR="00777E9D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wilted spinach and hash brown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0A5D983B" w14:textId="4DE1C31E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3DE1" w:rsidRPr="00EB3DE1" w14:paraId="5F5D35DA" w14:textId="77777777" w:rsidTr="0043411C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15E7CA02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Breakfast Sides</w:t>
                                  </w:r>
                                </w:p>
                                <w:p w14:paraId="684E9B25" w14:textId="686CBBD5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– Avocado, Egg, Mushroom, Spinach, Tomato                            – Bacon, Hash brown, Smoked salmon, Chipolata</w:t>
                                  </w: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3D182077" w14:textId="77777777" w:rsidR="00EB3DE1" w:rsidRDefault="00BA770D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Coconut Yoghurt</w:t>
                                  </w:r>
                                </w:p>
                                <w:p w14:paraId="4DA5463B" w14:textId="08CC22A5" w:rsidR="00BA770D" w:rsidRPr="00BA770D" w:rsidRDefault="00BA770D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-with berries and granola (Vegan)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58841D19" w14:textId="22A6F284" w:rsidR="00BA770D" w:rsidRPr="00EB3DE1" w:rsidRDefault="00BA770D" w:rsidP="00BA770D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3DE1" w:rsidRPr="00EB3DE1" w14:paraId="38B02BCD" w14:textId="77777777" w:rsidTr="0043411C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340D3B90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7AB2CEB0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2D9A99" w14:textId="213E326A" w:rsidR="00EB3DE1" w:rsidRPr="00061D12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80" w:lineRule="exact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EA5C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.55pt;margin-top:9.1pt;width:380.05pt;height:481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08" w:type="dxa"/>
                          <w:bottom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97"/>
                        <w:gridCol w:w="1480"/>
                      </w:tblGrid>
                      <w:tr w:rsidR="00EB3DE1" w:rsidRPr="00EB3DE1" w14:paraId="6798C6BF" w14:textId="77777777" w:rsidTr="0043411C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08DD724D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All day Special </w:t>
                            </w:r>
                          </w:p>
                          <w:p w14:paraId="3276AD38" w14:textId="567274C6" w:rsidR="00EB3DE1" w:rsidRPr="00EB3DE1" w:rsidRDefault="00E94953" w:rsidP="00EB3DE1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-</w:t>
                            </w:r>
                            <w:r w:rsidR="00C00838" w:rsidRPr="00C00838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Crispy </w:t>
                            </w:r>
                            <w:r w:rsidR="001C5379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Crumbed </w:t>
                            </w:r>
                            <w:r w:rsidR="00C00838" w:rsidRPr="00C00838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poached eggs served atop smashed avocado on sourdough, accompanied by fried chorizo and hollandaise sauce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0DE00E7F" w14:textId="358F4C2B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3DE1" w:rsidRPr="00EB3DE1" w14:paraId="539249CA" w14:textId="77777777" w:rsidTr="00EB3DE1">
                        <w:trPr>
                          <w:trHeight w:val="25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101FE5AE" w14:textId="53A5B090" w:rsidR="00EB3DE1" w:rsidRPr="00EB3DE1" w:rsidRDefault="00BA770D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Egg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Omelette</w:t>
                            </w:r>
                            <w:proofErr w:type="spellEnd"/>
                            <w:r w:rsidR="00EB3DE1"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14:paraId="02198E45" w14:textId="13D4C3D9" w:rsidR="00BD6AC0" w:rsidRPr="00EB3DE1" w:rsidRDefault="00C00838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-</w:t>
                            </w:r>
                            <w:r w:rsidR="00BA770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Served with sourdough. Ham and Cheese or Cheese and Tomato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29739E72" w14:textId="737AA8F0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$1</w:t>
                            </w:r>
                            <w:r w:rsidR="00BA770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.90</w:t>
                            </w:r>
                          </w:p>
                        </w:tc>
                      </w:tr>
                      <w:tr w:rsidR="00EB3DE1" w:rsidRPr="00EB3DE1" w14:paraId="43A5BDB4" w14:textId="77777777" w:rsidTr="0043411C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6407BB95" w14:textId="77777777" w:rsidR="00C00838" w:rsidRDefault="00C00838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C0083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Brioche French toast </w:t>
                            </w:r>
                          </w:p>
                          <w:p w14:paraId="43BAECE0" w14:textId="240B20BA" w:rsidR="00C00838" w:rsidRPr="00C00838" w:rsidRDefault="00C00838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-</w:t>
                            </w:r>
                            <w:r w:rsidRPr="00C00838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delicately paired with poached peaches, nectarines, and </w:t>
                            </w:r>
                            <w:r w:rsidR="00777E9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br/>
                            </w:r>
                            <w:r w:rsidRPr="00C00838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a dollop of crème fraiche</w:t>
                            </w:r>
                          </w:p>
                          <w:p w14:paraId="18AE3F87" w14:textId="77777777" w:rsidR="00C00838" w:rsidRDefault="00C00838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14:paraId="73C07460" w14:textId="1D7E7DD6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Eggs Your Way</w:t>
                            </w:r>
                          </w:p>
                          <w:p w14:paraId="393D8F9F" w14:textId="54F6AE91" w:rsidR="00EB3DE1" w:rsidRPr="00EB3DE1" w:rsidRDefault="00C00838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-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Two eggs; poached, scrambled or fried, served with sourdough</w:t>
                            </w:r>
                          </w:p>
                          <w:p w14:paraId="3CF9C5F0" w14:textId="232977EB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Café Vita Breakfast</w:t>
                            </w:r>
                          </w:p>
                          <w:p w14:paraId="552B50F1" w14:textId="5C7F019E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– Eggs (poached, scrambled or fried), bacon, chicken chipolata, roasted tomato, wilted spinach, sautéed mushroom, hash brown</w:t>
                            </w:r>
                            <w:r w:rsidR="00BD6AC0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with Sourdough</w:t>
                            </w:r>
                          </w:p>
                          <w:p w14:paraId="360720A6" w14:textId="4C304838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Vegetarian Breakfast</w:t>
                            </w:r>
                          </w:p>
                          <w:p w14:paraId="179D589F" w14:textId="5F74EF3F" w:rsidR="00EB3DE1" w:rsidRPr="00EB3DE1" w:rsidRDefault="00EB3DE1" w:rsidP="00777E9D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– Eggs (poached, scrambled, or fried), smashed avocado </w:t>
                            </w:r>
                            <w:r w:rsidR="00777E9D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br/>
                            </w: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on sourdough, sautéed mushroom, roasted tomato, </w:t>
                            </w:r>
                            <w:r w:rsidR="00777E9D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br/>
                            </w: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wilted spinach and hash brown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0A5D983B" w14:textId="4DE1C31E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3DE1" w:rsidRPr="00EB3DE1" w14:paraId="5F5D35DA" w14:textId="77777777" w:rsidTr="0043411C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15E7CA02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Breakfast Sides</w:t>
                            </w:r>
                          </w:p>
                          <w:p w14:paraId="684E9B25" w14:textId="686CBBD5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– Avocado, Egg, Mushroom, Spinach, Tomato                            – Bacon, Hash brown, Smoked salmon, Chipolata</w:t>
                            </w: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3D182077" w14:textId="77777777" w:rsidR="00EB3DE1" w:rsidRDefault="00BA770D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Coconut Yoghurt</w:t>
                            </w:r>
                          </w:p>
                          <w:p w14:paraId="4DA5463B" w14:textId="08CC22A5" w:rsidR="00BA770D" w:rsidRPr="00BA770D" w:rsidRDefault="00BA770D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-with berries and granola (Vegan)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58841D19" w14:textId="22A6F284" w:rsidR="00BA770D" w:rsidRPr="00EB3DE1" w:rsidRDefault="00BA770D" w:rsidP="00BA770D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3DE1" w:rsidRPr="00EB3DE1" w14:paraId="38B02BCD" w14:textId="77777777" w:rsidTr="0043411C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340D3B90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7AB2CEB0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C2D9A99" w14:textId="213E326A" w:rsidR="00EB3DE1" w:rsidRPr="00061D12" w:rsidRDefault="00EB3DE1" w:rsidP="00EB3DE1">
                      <w:pPr>
                        <w:pStyle w:val="Introheadline"/>
                        <w:widowControl w:val="0"/>
                        <w:tabs>
                          <w:tab w:val="left" w:pos="5529"/>
                        </w:tabs>
                        <w:snapToGrid w:val="0"/>
                        <w:spacing w:line="280" w:lineRule="exact"/>
                        <w:ind w:right="-465"/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1963ED" wp14:editId="119269BB">
                <wp:simplePos x="0" y="0"/>
                <wp:positionH relativeFrom="margin">
                  <wp:posOffset>2116455</wp:posOffset>
                </wp:positionH>
                <wp:positionV relativeFrom="paragraph">
                  <wp:posOffset>-488950</wp:posOffset>
                </wp:positionV>
                <wp:extent cx="2087880" cy="1404620"/>
                <wp:effectExtent l="0" t="0" r="0" b="0"/>
                <wp:wrapNone/>
                <wp:docPr id="330858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F9719" w14:textId="3AAB5054" w:rsidR="0047570D" w:rsidRDefault="0047570D" w:rsidP="00BD6AC0">
                            <w:pPr>
                              <w:pStyle w:val="Header"/>
                              <w:tabs>
                                <w:tab w:val="clear" w:pos="4680"/>
                                <w:tab w:val="center" w:pos="311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3D4ADC" w14:textId="77777777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Breakfast menu </w:t>
                            </w:r>
                          </w:p>
                          <w:p w14:paraId="7F1922CE" w14:textId="700B2AF6" w:rsidR="004022C4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Served until </w:t>
                            </w:r>
                            <w:r w:rsidR="004022C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B839D5">
                              <w:rPr>
                                <w:sz w:val="18"/>
                                <w:szCs w:val="18"/>
                              </w:rPr>
                              <w:t>2.00p</w:t>
                            </w:r>
                            <w:r w:rsidR="004022C4">
                              <w:rPr>
                                <w:sz w:val="18"/>
                                <w:szCs w:val="18"/>
                              </w:rPr>
                              <w:t xml:space="preserve">m </w:t>
                            </w:r>
                          </w:p>
                          <w:p w14:paraId="68F54D4E" w14:textId="26860922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have you table number ready</w:t>
                            </w:r>
                          </w:p>
                          <w:p w14:paraId="1CB0287B" w14:textId="341C3F0B" w:rsidR="0047570D" w:rsidRDefault="004757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963ED" id="Text Box 2" o:spid="_x0000_s1027" type="#_x0000_t202" style="position:absolute;left:0;text-align:left;margin-left:166.65pt;margin-top:-38.5pt;width:164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" filled="f" stroked="f">
                <v:textbox style="mso-fit-shape-to-text:t">
                  <w:txbxContent>
                    <w:p w14:paraId="07AF9719" w14:textId="3AAB5054" w:rsidR="0047570D" w:rsidRDefault="0047570D" w:rsidP="00BD6AC0">
                      <w:pPr>
                        <w:pStyle w:val="Header"/>
                        <w:tabs>
                          <w:tab w:val="clear" w:pos="4680"/>
                          <w:tab w:val="center" w:pos="3119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593D4ADC" w14:textId="77777777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Breakfast menu </w:t>
                      </w:r>
                    </w:p>
                    <w:p w14:paraId="7F1922CE" w14:textId="700B2AF6" w:rsidR="004022C4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Served until </w:t>
                      </w:r>
                      <w:r w:rsidR="004022C4">
                        <w:rPr>
                          <w:sz w:val="18"/>
                          <w:szCs w:val="18"/>
                        </w:rPr>
                        <w:t>1</w:t>
                      </w:r>
                      <w:r w:rsidR="00B839D5">
                        <w:rPr>
                          <w:sz w:val="18"/>
                          <w:szCs w:val="18"/>
                        </w:rPr>
                        <w:t>2.00p</w:t>
                      </w:r>
                      <w:r w:rsidR="004022C4">
                        <w:rPr>
                          <w:sz w:val="18"/>
                          <w:szCs w:val="18"/>
                        </w:rPr>
                        <w:t xml:space="preserve">m </w:t>
                      </w:r>
                    </w:p>
                    <w:p w14:paraId="68F54D4E" w14:textId="26860922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>Please have you table number ready</w:t>
                      </w:r>
                    </w:p>
                    <w:p w14:paraId="1CB0287B" w14:textId="341C3F0B" w:rsidR="0047570D" w:rsidRDefault="0047570D"/>
                  </w:txbxContent>
                </v:textbox>
                <w10:wrap anchorx="margin"/>
              </v:shape>
            </w:pict>
          </mc:Fallback>
        </mc:AlternateContent>
      </w:r>
      <w:r w:rsidR="001D788E">
        <w:t xml:space="preserve"> </w:t>
      </w:r>
    </w:p>
    <w:p w14:paraId="3C3904C8" w14:textId="787B2E3C" w:rsidR="00EB3DE1" w:rsidRDefault="0004233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A99B0D" wp14:editId="2F644B24">
                <wp:simplePos x="0" y="0"/>
                <wp:positionH relativeFrom="margin">
                  <wp:posOffset>3587115</wp:posOffset>
                </wp:positionH>
                <wp:positionV relativeFrom="paragraph">
                  <wp:posOffset>169545</wp:posOffset>
                </wp:positionV>
                <wp:extent cx="604299" cy="365760"/>
                <wp:effectExtent l="0" t="0" r="0" b="0"/>
                <wp:wrapNone/>
                <wp:docPr id="5551685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9C2E0" w14:textId="02C1FD8E" w:rsidR="0004233A" w:rsidRDefault="0004233A"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$1</w:t>
                            </w:r>
                            <w:r w:rsidR="00BC14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9B0D" id="Text Box 3" o:spid="_x0000_s1028" type="#_x0000_t202" style="position:absolute;margin-left:282.45pt;margin-top:13.35pt;width:47.6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SxGwIAADI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" filled="f" stroked="f" strokeweight=".5pt">
                <v:textbox>
                  <w:txbxContent>
                    <w:p w14:paraId="7069C2E0" w14:textId="02C1FD8E" w:rsidR="0004233A" w:rsidRDefault="0004233A"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$1</w:t>
                      </w:r>
                      <w:r w:rsidR="00BC1472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90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77046" wp14:editId="0163E0F4">
                <wp:simplePos x="0" y="0"/>
                <wp:positionH relativeFrom="column">
                  <wp:posOffset>3492500</wp:posOffset>
                </wp:positionH>
                <wp:positionV relativeFrom="paragraph">
                  <wp:posOffset>4648200</wp:posOffset>
                </wp:positionV>
                <wp:extent cx="641350" cy="1009650"/>
                <wp:effectExtent l="0" t="0" r="0" b="0"/>
                <wp:wrapNone/>
                <wp:docPr id="64497480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0F324" w14:textId="6D527132" w:rsidR="008724FE" w:rsidRPr="008724FE" w:rsidRDefault="008724FE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$4.00</w:t>
                            </w:r>
                          </w:p>
                          <w:p w14:paraId="7CDE98AF" w14:textId="4DEA56A1" w:rsidR="008724FE" w:rsidRDefault="008724FE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$6.00</w:t>
                            </w:r>
                          </w:p>
                          <w:p w14:paraId="4D2070AA" w14:textId="77777777" w:rsidR="00BA770D" w:rsidRDefault="00BA770D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C8BC64" w14:textId="77777777" w:rsidR="00BA770D" w:rsidRDefault="00BA770D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BCA27FB" w14:textId="5E6D270F" w:rsidR="00BA770D" w:rsidRPr="008724FE" w:rsidRDefault="00BA770D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$15.90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7046" id="Text Box 10" o:spid="_x0000_s1029" type="#_x0000_t202" style="position:absolute;margin-left:275pt;margin-top:366pt;width:50.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" filled="f" stroked="f" strokeweight=".5pt">
                <v:textbox>
                  <w:txbxContent>
                    <w:p w14:paraId="6FB0F324" w14:textId="6D527132" w:rsidR="008724FE" w:rsidRPr="008724FE" w:rsidRDefault="008724FE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$4.00</w:t>
                      </w:r>
                    </w:p>
                    <w:p w14:paraId="7CDE98AF" w14:textId="4DEA56A1" w:rsidR="008724FE" w:rsidRDefault="008724FE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$6.00</w:t>
                      </w:r>
                    </w:p>
                    <w:p w14:paraId="4D2070AA" w14:textId="77777777" w:rsidR="00BA770D" w:rsidRDefault="00BA770D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3BC8BC64" w14:textId="77777777" w:rsidR="00BA770D" w:rsidRDefault="00BA770D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5BCA27FB" w14:textId="5E6D270F" w:rsidR="00BA770D" w:rsidRPr="008724FE" w:rsidRDefault="00BA770D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$15.90</w:t>
                      </w:r>
                    </w:p>
                  </w:txbxContent>
                </v:textbox>
              </v:shape>
            </w:pict>
          </mc:Fallback>
        </mc:AlternateContent>
      </w:r>
      <w:r w:rsidR="0016190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88294" wp14:editId="21E54206">
                <wp:simplePos x="0" y="0"/>
                <wp:positionH relativeFrom="column">
                  <wp:posOffset>3591560</wp:posOffset>
                </wp:positionH>
                <wp:positionV relativeFrom="paragraph">
                  <wp:posOffset>3760470</wp:posOffset>
                </wp:positionV>
                <wp:extent cx="647700" cy="293370"/>
                <wp:effectExtent l="0" t="0" r="0" b="0"/>
                <wp:wrapNone/>
                <wp:docPr id="128528683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E4344" w14:textId="125C8F84" w:rsidR="008724FE" w:rsidRPr="008724FE" w:rsidRDefault="008724FE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$19.90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8294" id="_x0000_s1030" type="#_x0000_t202" style="position:absolute;margin-left:282.8pt;margin-top:296.1pt;width:51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skGgIAADIEAAAOAAAAZHJzL2Uyb0RvYy54bWysU9tuGyEQfa/Uf0C817u+JE5WXkduIleV&#10;rCSSU+UZs+BdCRgK2Lvu13dgfVPap6ovMDDDXM45zB46rcheON+AKelwkFMiDIeqMduS/nhbfrmj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" filled="f" stroked="f" strokeweight=".5pt">
                <v:textbox>
                  <w:txbxContent>
                    <w:p w14:paraId="1BCE4344" w14:textId="125C8F84" w:rsidR="008724FE" w:rsidRPr="008724FE" w:rsidRDefault="008724FE">
                      <w:pP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$19.90</w:t>
                      </w:r>
                    </w:p>
                  </w:txbxContent>
                </v:textbox>
              </v:shape>
            </w:pict>
          </mc:Fallback>
        </mc:AlternateContent>
      </w:r>
      <w:r w:rsidR="001619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781E5" wp14:editId="6764E306">
                <wp:simplePos x="0" y="0"/>
                <wp:positionH relativeFrom="column">
                  <wp:posOffset>3595370</wp:posOffset>
                </wp:positionH>
                <wp:positionV relativeFrom="paragraph">
                  <wp:posOffset>2343785</wp:posOffset>
                </wp:positionV>
                <wp:extent cx="779228" cy="333955"/>
                <wp:effectExtent l="0" t="0" r="0" b="0"/>
                <wp:wrapNone/>
                <wp:docPr id="8804285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228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C6F59" w14:textId="78D39D12" w:rsidR="008724FE" w:rsidRPr="007C6608" w:rsidRDefault="008724FE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7C660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1E5" id="Text Box 7" o:spid="_x0000_s1031" type="#_x0000_t202" style="position:absolute;margin-left:283.1pt;margin-top:184.55pt;width:61.35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" filled="f" stroked="f" strokeweight=".5pt">
                <v:textbox>
                  <w:txbxContent>
                    <w:p w14:paraId="322C6F59" w14:textId="78D39D12" w:rsidR="008724FE" w:rsidRPr="007C6608" w:rsidRDefault="008724FE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</w:pPr>
                      <w:r w:rsidRPr="007C6608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$12.00</w:t>
                      </w:r>
                    </w:p>
                  </w:txbxContent>
                </v:textbox>
              </v:shape>
            </w:pict>
          </mc:Fallback>
        </mc:AlternateContent>
      </w:r>
      <w:r w:rsidR="001619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E6A63" wp14:editId="0D3B54CE">
                <wp:simplePos x="0" y="0"/>
                <wp:positionH relativeFrom="margin">
                  <wp:posOffset>3582670</wp:posOffset>
                </wp:positionH>
                <wp:positionV relativeFrom="paragraph">
                  <wp:posOffset>1654175</wp:posOffset>
                </wp:positionV>
                <wp:extent cx="604299" cy="365760"/>
                <wp:effectExtent l="0" t="0" r="0" b="0"/>
                <wp:wrapNone/>
                <wp:docPr id="15905737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40248" w14:textId="40D54438" w:rsidR="00EB3DE1" w:rsidRDefault="00EB3DE1"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</w:t>
                            </w:r>
                            <w:r w:rsid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 w:rsidR="00C0083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6A63" id="_x0000_s1032" type="#_x0000_t202" style="position:absolute;margin-left:282.1pt;margin-top:130.25pt;width:47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hSGgIAADI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" filled="f" stroked="f" strokeweight=".5pt">
                <v:textbox>
                  <w:txbxContent>
                    <w:p w14:paraId="3A240248" w14:textId="40D54438" w:rsidR="00EB3DE1" w:rsidRDefault="00EB3DE1"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$</w:t>
                      </w:r>
                      <w:r w:rsid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1</w:t>
                      </w:r>
                      <w:r w:rsidR="00C00838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6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4602B" wp14:editId="3DC5217F">
                <wp:simplePos x="0" y="0"/>
                <wp:positionH relativeFrom="column">
                  <wp:posOffset>3582670</wp:posOffset>
                </wp:positionH>
                <wp:positionV relativeFrom="paragraph">
                  <wp:posOffset>3009900</wp:posOffset>
                </wp:positionV>
                <wp:extent cx="1049572" cy="445273"/>
                <wp:effectExtent l="0" t="0" r="0" b="0"/>
                <wp:wrapNone/>
                <wp:docPr id="152100055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2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D9637" w14:textId="0928B627" w:rsidR="008724FE" w:rsidRPr="008724FE" w:rsidRDefault="008724FE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$22.90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4602B" id="Text Box 8" o:spid="_x0000_s1033" type="#_x0000_t202" style="position:absolute;margin-left:282.1pt;margin-top:237pt;width:82.65pt;height:3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" filled="f" stroked="f" strokeweight=".5pt">
                <v:textbox>
                  <w:txbxContent>
                    <w:p w14:paraId="564D9637" w14:textId="0928B627" w:rsidR="008724FE" w:rsidRPr="008724FE" w:rsidRDefault="008724FE">
                      <w:pP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$22.90</w:t>
                      </w:r>
                    </w:p>
                  </w:txbxContent>
                </v:textbox>
              </v:shape>
            </w:pict>
          </mc:Fallback>
        </mc:AlternateContent>
      </w:r>
      <w:r w:rsidR="00B839D5">
        <w:rPr>
          <w:noProof/>
        </w:rPr>
        <w:drawing>
          <wp:anchor distT="0" distB="0" distL="114300" distR="114300" simplePos="0" relativeHeight="251679744" behindDoc="1" locked="0" layoutInCell="1" allowOverlap="1" wp14:anchorId="15DD17CA" wp14:editId="0BC777CA">
            <wp:simplePos x="0" y="0"/>
            <wp:positionH relativeFrom="page">
              <wp:posOffset>4364795</wp:posOffset>
            </wp:positionH>
            <wp:positionV relativeFrom="page">
              <wp:align>bottom</wp:align>
            </wp:positionV>
            <wp:extent cx="964800" cy="2782800"/>
            <wp:effectExtent l="0" t="0" r="6985" b="0"/>
            <wp:wrapNone/>
            <wp:docPr id="1481239290" name="Picture 1481239290" descr="A close-up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plan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27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DE1">
        <w:br w:type="page"/>
      </w:r>
    </w:p>
    <w:p w14:paraId="0FEE81FF" w14:textId="7A8B1901" w:rsidR="00174B8E" w:rsidRDefault="004B5933" w:rsidP="006517E3">
      <w:pPr>
        <w:ind w:left="426" w:right="9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C7A67" wp14:editId="6FA6B91C">
                <wp:simplePos x="0" y="0"/>
                <wp:positionH relativeFrom="margin">
                  <wp:align>right</wp:align>
                </wp:positionH>
                <wp:positionV relativeFrom="paragraph">
                  <wp:posOffset>-294958</wp:posOffset>
                </wp:positionV>
                <wp:extent cx="4429125" cy="6781800"/>
                <wp:effectExtent l="0" t="0" r="0" b="0"/>
                <wp:wrapNone/>
                <wp:docPr id="1899310140" name="Text Box 1899310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E7422" w14:textId="77777777" w:rsidR="00792F1F" w:rsidRDefault="00792F1F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08" w:type="dxa"/>
                                <w:bottom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97"/>
                              <w:gridCol w:w="1480"/>
                            </w:tblGrid>
                            <w:tr w:rsidR="00EB3DE1" w:rsidRPr="008724FE" w14:paraId="15575503" w14:textId="77777777" w:rsidTr="00076419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248BB1E0" w14:textId="77777777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All day Special </w:t>
                                  </w:r>
                                </w:p>
                                <w:p w14:paraId="6BEEC70A" w14:textId="0982980B" w:rsidR="00EB3DE1" w:rsidRPr="008724FE" w:rsidRDefault="00BD6AC0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B741F" w:rsidRPr="00C00838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Crispy </w:t>
                                  </w:r>
                                  <w:r w:rsidR="009B741F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Crumbed </w:t>
                                  </w:r>
                                  <w:r w:rsidR="009B741F" w:rsidRPr="00C00838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poached eggs served atop smashed avocado on sourdough, accompanied by fried chorizo and hollandaise sauce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256C1D8" w14:textId="60344FCF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52121BD0" w14:textId="77777777" w:rsidTr="00076419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3D672FC4" w14:textId="77777777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Soup of the Day</w:t>
                                  </w:r>
                                </w:p>
                                <w:p w14:paraId="3AA058DB" w14:textId="77777777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sz w:val="19"/>
                                      <w:szCs w:val="19"/>
                                    </w:rPr>
                                    <w:t>Served with toasted sourdough (GFO)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347D9D8E" w14:textId="3806B2B1" w:rsidR="00EB3DE1" w:rsidRPr="008724FE" w:rsidRDefault="004E1B3B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$9.90</w:t>
                                  </w:r>
                                </w:p>
                              </w:tc>
                            </w:tr>
                            <w:tr w:rsidR="00EB3DE1" w:rsidRPr="008724FE" w14:paraId="0C893108" w14:textId="77777777" w:rsidTr="004E1B3B">
                              <w:trPr>
                                <w:trHeight w:val="1122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085550C3" w14:textId="77777777" w:rsidR="00962206" w:rsidRDefault="00962206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72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The SMCT burger</w:t>
                                  </w:r>
                                </w:p>
                                <w:p w14:paraId="781AACC6" w14:textId="660797E0" w:rsidR="00EB3DE1" w:rsidRPr="008724FE" w:rsidRDefault="00962206" w:rsidP="004E1B3B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 w:rsidRPr="00C061E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a juicy beef patty nestled in a soft milk bun, layered with tomato, bacon, melted burger cheese, crisp lettuce, aioli, and a side of golden chips</w:t>
                                  </w:r>
                                  <w:r w:rsidRPr="00C00838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1FD6BFCF" w14:textId="7036AED4" w:rsidR="00EB3DE1" w:rsidRPr="008724FE" w:rsidRDefault="00EB3DE1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6B964619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09A4A4A9" w14:textId="77777777" w:rsidR="00C00838" w:rsidRDefault="00C00838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C00838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Pan-seared chicken breast</w:t>
                                  </w:r>
                                </w:p>
                                <w:p w14:paraId="3260E38C" w14:textId="1D5785CE" w:rsidR="00EB3DE1" w:rsidRPr="008724FE" w:rsidRDefault="00C00838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 w:rsidRPr="00C00838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served with creamy cauliflower mash, sautéed field mushrooms, fresh asparagus, and a rich jus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A0637C4" w14:textId="49AA7E29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$1</w:t>
                                  </w:r>
                                  <w:r w:rsid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.90</w:t>
                                  </w:r>
                                </w:p>
                              </w:tc>
                            </w:tr>
                            <w:tr w:rsidR="00EB3DE1" w:rsidRPr="008724FE" w14:paraId="1F79425F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1E66A7BB" w14:textId="77777777" w:rsidR="00C00838" w:rsidRDefault="00C00838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C00838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A wholesome poke bowl</w:t>
                                  </w:r>
                                </w:p>
                                <w:p w14:paraId="181CCBA5" w14:textId="77777777" w:rsidR="00EB3DE1" w:rsidRDefault="00C00838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 w:rsidRPr="00C00838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with rice and quinoa, crispy tofu, edamame, pickled ginger, avocado, carrot, zucchini, and nori, drizzled with a zesty wasabi citrus dressing</w:t>
                                  </w:r>
                                  <w:r w:rsidR="00C061ED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C061ED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  <w:t>-add Chicken</w:t>
                                  </w:r>
                                </w:p>
                                <w:p w14:paraId="0EAE383D" w14:textId="58E514D8" w:rsidR="00C061ED" w:rsidRPr="008724FE" w:rsidRDefault="00C061ED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-add Salmon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CB038A0" w14:textId="64E8BCBE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7FE4E376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5493669E" w14:textId="77777777" w:rsidR="00962206" w:rsidRDefault="00962206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C00838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Tender roast lamb shoulder</w:t>
                                  </w:r>
                                </w:p>
                                <w:p w14:paraId="0D36DB98" w14:textId="35D4B036" w:rsidR="00EB3DE1" w:rsidRPr="008724FE" w:rsidRDefault="00962206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72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 w:rsidRPr="00C00838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accompanied by a vibrant heirloom tomato salad and finished with a mojo sauce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0C93099F" w14:textId="518190C1" w:rsidR="00EB3DE1" w:rsidRPr="008724FE" w:rsidRDefault="00EB3DE1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</w:t>
                                  </w:r>
                                  <w:r w:rsidR="004E1B3B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21</w:t>
                                  </w:r>
                                  <w:r w:rsid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EB3DE1" w:rsidRPr="008724FE" w14:paraId="7D3063E2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0AF729BF" w14:textId="735FADD7" w:rsidR="00EB3DE1" w:rsidRPr="008724FE" w:rsidRDefault="002E72C2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Kids Specials</w:t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</w:p>
                                <w:p w14:paraId="47092BE0" w14:textId="08DECE56" w:rsidR="00EB3DE1" w:rsidRPr="008724FE" w:rsidRDefault="00792F1F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Chicken nuggets and Chips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5E4FFA6" w14:textId="0D72854D" w:rsidR="00EB3DE1" w:rsidRPr="008724FE" w:rsidRDefault="004B5933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</w:t>
                                  </w:r>
                                  <w:r w:rsidR="00792F1F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8.00</w:t>
                                  </w:r>
                                </w:p>
                              </w:tc>
                            </w:tr>
                            <w:tr w:rsidR="00EB3DE1" w:rsidRPr="008724FE" w14:paraId="4DF5F41D" w14:textId="77777777" w:rsidTr="0016190D">
                              <w:trPr>
                                <w:trHeight w:val="7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4474DA79" w14:textId="490E67F0" w:rsidR="00EB3DE1" w:rsidRPr="00C061ED" w:rsidRDefault="00EB3DE1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Sides</w:t>
                                  </w:r>
                                </w:p>
                                <w:p w14:paraId="51EE3A15" w14:textId="77777777" w:rsidR="00EB3DE1" w:rsidRPr="0004233A" w:rsidRDefault="00EB3DE1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04233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Potato Wedges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3B372793" w14:textId="7D70939D" w:rsidR="00EB3DE1" w:rsidRPr="008724FE" w:rsidRDefault="004B5933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$9.50</w:t>
                                  </w:r>
                                </w:p>
                              </w:tc>
                            </w:tr>
                            <w:tr w:rsidR="00EB3DE1" w:rsidRPr="008724FE" w14:paraId="6EA90798" w14:textId="77777777" w:rsidTr="00076419">
                              <w:trPr>
                                <w:trHeight w:val="22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6FA2E1D6" w14:textId="77777777" w:rsidR="00EB3DE1" w:rsidRPr="0004233A" w:rsidRDefault="00EB3DE1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04233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Bowl of Chips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56BEBEC2" w14:textId="77777777" w:rsidR="00EB3DE1" w:rsidRPr="008724FE" w:rsidRDefault="00EB3DE1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$8.00</w:t>
                                  </w:r>
                                </w:p>
                              </w:tc>
                            </w:tr>
                          </w:tbl>
                          <w:p w14:paraId="65953A5E" w14:textId="77777777" w:rsidR="00EB3DE1" w:rsidRPr="00351824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Sans-SemiBold" w:hAnsi="OpenSans-SemiBold" w:cs="OpenSans-SemiBold"/>
                                <w:b/>
                                <w:bCs/>
                                <w:color w:val="383739"/>
                                <w:position w:val="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7A67" id="Text Box 1899310140" o:spid="_x0000_s1034" type="#_x0000_t202" style="position:absolute;left:0;text-align:left;margin-left:297.55pt;margin-top:-23.25pt;width:348.75pt;height:5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" filled="f" stroked="f" strokeweight=".5pt">
                <v:textbox>
                  <w:txbxContent>
                    <w:p w14:paraId="669E7422" w14:textId="77777777" w:rsidR="00792F1F" w:rsidRDefault="00792F1F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08" w:type="dxa"/>
                          <w:bottom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97"/>
                        <w:gridCol w:w="1480"/>
                      </w:tblGrid>
                      <w:tr w:rsidR="00EB3DE1" w:rsidRPr="008724FE" w14:paraId="15575503" w14:textId="77777777" w:rsidTr="00076419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248BB1E0" w14:textId="77777777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All day Special </w:t>
                            </w:r>
                          </w:p>
                          <w:p w14:paraId="6BEEC70A" w14:textId="0982980B" w:rsidR="00EB3DE1" w:rsidRPr="008724FE" w:rsidRDefault="00BD6AC0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-</w:t>
                            </w:r>
                            <w:r w:rsidR="009B741F" w:rsidRPr="00C00838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Crispy </w:t>
                            </w:r>
                            <w:r w:rsidR="009B741F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Crumbed </w:t>
                            </w:r>
                            <w:r w:rsidR="009B741F" w:rsidRPr="00C00838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poached eggs served atop smashed avocado on sourdough, accompanied by fried chorizo and hollandaise sauce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256C1D8" w14:textId="60344FCF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52121BD0" w14:textId="77777777" w:rsidTr="00076419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3D672FC4" w14:textId="77777777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Soup of the Day</w:t>
                            </w:r>
                          </w:p>
                          <w:p w14:paraId="3AA058DB" w14:textId="77777777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sz w:val="19"/>
                                <w:szCs w:val="19"/>
                              </w:rPr>
                              <w:t>Served with toasted sourdough (GFO)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347D9D8E" w14:textId="3806B2B1" w:rsidR="00EB3DE1" w:rsidRPr="008724FE" w:rsidRDefault="004E1B3B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br/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$9.90</w:t>
                            </w:r>
                          </w:p>
                        </w:tc>
                      </w:tr>
                      <w:tr w:rsidR="00EB3DE1" w:rsidRPr="008724FE" w14:paraId="0C893108" w14:textId="77777777" w:rsidTr="004E1B3B">
                        <w:trPr>
                          <w:trHeight w:val="1122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085550C3" w14:textId="77777777" w:rsidR="00962206" w:rsidRDefault="00962206" w:rsidP="00962206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72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The SMCT burger</w:t>
                            </w:r>
                          </w:p>
                          <w:p w14:paraId="781AACC6" w14:textId="660797E0" w:rsidR="00EB3DE1" w:rsidRPr="008724FE" w:rsidRDefault="00962206" w:rsidP="004E1B3B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-</w:t>
                            </w:r>
                            <w:r w:rsidRPr="00C061E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a juicy beef patty nestled in a soft milk bun, layered with tomato, bacon, melted burger cheese, crisp lettuce, aioli, and a side of golden chips</w:t>
                            </w:r>
                            <w:r w:rsidRPr="00C0083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1FD6BFCF" w14:textId="7036AED4" w:rsidR="00EB3DE1" w:rsidRPr="008724FE" w:rsidRDefault="00EB3DE1" w:rsidP="00962206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6B964619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09A4A4A9" w14:textId="77777777" w:rsidR="00C00838" w:rsidRDefault="00C00838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C0083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Pan-seared chicken breast</w:t>
                            </w:r>
                          </w:p>
                          <w:p w14:paraId="3260E38C" w14:textId="1D5785CE" w:rsidR="00EB3DE1" w:rsidRPr="008724FE" w:rsidRDefault="00C00838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-</w:t>
                            </w:r>
                            <w:r w:rsidRPr="00C00838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served with creamy cauliflower mash, sautéed field mushrooms, fresh asparagus, and a rich jus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A0637C4" w14:textId="49AA7E29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$1</w:t>
                            </w:r>
                            <w:r w:rsid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9</w:t>
                            </w: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.90</w:t>
                            </w:r>
                          </w:p>
                        </w:tc>
                      </w:tr>
                      <w:tr w:rsidR="00EB3DE1" w:rsidRPr="008724FE" w14:paraId="1F79425F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1E66A7BB" w14:textId="77777777" w:rsidR="00C00838" w:rsidRDefault="00C00838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C0083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A wholesome poke bowl</w:t>
                            </w:r>
                          </w:p>
                          <w:p w14:paraId="181CCBA5" w14:textId="77777777" w:rsidR="00EB3DE1" w:rsidRDefault="00C00838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-</w:t>
                            </w:r>
                            <w:r w:rsidRPr="00C00838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with rice and quinoa, crispy tofu, edamame, pickled ginger, avocado, carrot, zucchini, and nori, drizzled with a zesty wasabi citrus dressing</w:t>
                            </w:r>
                            <w:r w:rsidR="00C061ED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061ED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br/>
                              <w:t>-add Chicken</w:t>
                            </w:r>
                          </w:p>
                          <w:p w14:paraId="0EAE383D" w14:textId="58E514D8" w:rsidR="00C061ED" w:rsidRPr="008724FE" w:rsidRDefault="00C061ED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-add Salmon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CB038A0" w14:textId="64E8BCBE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7FE4E376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5493669E" w14:textId="77777777" w:rsidR="00962206" w:rsidRDefault="00962206" w:rsidP="00962206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C0083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Tender roast lamb shoulder</w:t>
                            </w:r>
                          </w:p>
                          <w:p w14:paraId="0D36DB98" w14:textId="35D4B036" w:rsidR="00EB3DE1" w:rsidRPr="008724FE" w:rsidRDefault="00962206" w:rsidP="00962206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72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-</w:t>
                            </w:r>
                            <w:r w:rsidRPr="00C00838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accompanied by a vibrant heirloom tomato salad and finished with a mojo sauce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0C93099F" w14:textId="518190C1" w:rsidR="00EB3DE1" w:rsidRPr="008724FE" w:rsidRDefault="00EB3DE1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4E1B3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21</w:t>
                            </w:r>
                            <w:r w:rsid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.</w:t>
                            </w: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90</w:t>
                            </w:r>
                          </w:p>
                        </w:tc>
                      </w:tr>
                      <w:tr w:rsidR="00EB3DE1" w:rsidRPr="008724FE" w14:paraId="7D3063E2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0AF729BF" w14:textId="735FADD7" w:rsidR="00EB3DE1" w:rsidRPr="008724FE" w:rsidRDefault="002E72C2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Kids Specials</w:t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47092BE0" w14:textId="08DECE56" w:rsidR="00EB3DE1" w:rsidRPr="008724FE" w:rsidRDefault="00792F1F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Chicken nuggets and Chips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5E4FFA6" w14:textId="0D72854D" w:rsidR="00EB3DE1" w:rsidRPr="008724FE" w:rsidRDefault="004B5933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br/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792F1F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8.00</w:t>
                            </w:r>
                          </w:p>
                        </w:tc>
                      </w:tr>
                      <w:tr w:rsidR="00EB3DE1" w:rsidRPr="008724FE" w14:paraId="4DF5F41D" w14:textId="77777777" w:rsidTr="0016190D">
                        <w:trPr>
                          <w:trHeight w:val="7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4474DA79" w14:textId="490E67F0" w:rsidR="00EB3DE1" w:rsidRPr="00C061ED" w:rsidRDefault="00EB3DE1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Sides</w:t>
                            </w:r>
                          </w:p>
                          <w:p w14:paraId="51EE3A15" w14:textId="77777777" w:rsidR="00EB3DE1" w:rsidRPr="0004233A" w:rsidRDefault="00EB3DE1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04233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Potato Wedges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3B372793" w14:textId="7D70939D" w:rsidR="00EB3DE1" w:rsidRPr="008724FE" w:rsidRDefault="004B5933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br/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$9.50</w:t>
                            </w:r>
                          </w:p>
                        </w:tc>
                      </w:tr>
                      <w:tr w:rsidR="00EB3DE1" w:rsidRPr="008724FE" w14:paraId="6EA90798" w14:textId="77777777" w:rsidTr="00076419">
                        <w:trPr>
                          <w:trHeight w:val="22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6FA2E1D6" w14:textId="77777777" w:rsidR="00EB3DE1" w:rsidRPr="0004233A" w:rsidRDefault="00EB3DE1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04233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Bowl of Chips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56BEBEC2" w14:textId="77777777" w:rsidR="00EB3DE1" w:rsidRPr="008724FE" w:rsidRDefault="00EB3DE1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$8.00</w:t>
                            </w:r>
                          </w:p>
                        </w:tc>
                      </w:tr>
                    </w:tbl>
                    <w:p w14:paraId="65953A5E" w14:textId="77777777" w:rsidR="00EB3DE1" w:rsidRPr="00351824" w:rsidRDefault="00EB3DE1" w:rsidP="00EB3DE1">
                      <w:pPr>
                        <w:pStyle w:val="Introheadline"/>
                        <w:widowControl w:val="0"/>
                        <w:tabs>
                          <w:tab w:val="left" w:pos="5529"/>
                        </w:tabs>
                        <w:snapToGrid w:val="0"/>
                        <w:spacing w:after="111" w:line="240" w:lineRule="auto"/>
                        <w:ind w:right="-465"/>
                        <w:rPr>
                          <w:rFonts w:ascii="OpenSans-SemiBold" w:hAnsi="OpenSans-SemiBold" w:cs="OpenSans-SemiBold"/>
                          <w:b/>
                          <w:bCs/>
                          <w:color w:val="383739"/>
                          <w:position w:val="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70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F87939" wp14:editId="56197A7E">
                <wp:simplePos x="0" y="0"/>
                <wp:positionH relativeFrom="column">
                  <wp:posOffset>2318385</wp:posOffset>
                </wp:positionH>
                <wp:positionV relativeFrom="paragraph">
                  <wp:posOffset>-624523</wp:posOffset>
                </wp:positionV>
                <wp:extent cx="1897039" cy="65509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039" cy="6550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9967C" w14:textId="5C1A7399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119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7EC6F9" w14:textId="77777777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119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7828">
                              <w:rPr>
                                <w:sz w:val="18"/>
                                <w:szCs w:val="18"/>
                              </w:rPr>
                              <w:t>Chef’s Specials</w:t>
                            </w:r>
                          </w:p>
                          <w:p w14:paraId="2EA41394" w14:textId="6584D8B6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7828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B839D5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7828">
                              <w:rPr>
                                <w:sz w:val="18"/>
                                <w:szCs w:val="18"/>
                              </w:rPr>
                              <w:t>am 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3.00 pm</w:t>
                            </w:r>
                          </w:p>
                          <w:p w14:paraId="678FD56D" w14:textId="264A34DA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have your table number ready</w:t>
                            </w:r>
                          </w:p>
                          <w:p w14:paraId="489B511C" w14:textId="2AE2DBE4" w:rsidR="0047570D" w:rsidRDefault="004757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7939" id="_x0000_s1035" type="#_x0000_t202" style="position:absolute;left:0;text-align:left;margin-left:182.55pt;margin-top:-49.2pt;width:149.35pt;height:51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" filled="f" stroked="f">
                <v:textbox>
                  <w:txbxContent>
                    <w:p w14:paraId="2629967C" w14:textId="5C1A7399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119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247EC6F9" w14:textId="77777777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119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 w:rsidRPr="00427828">
                        <w:rPr>
                          <w:sz w:val="18"/>
                          <w:szCs w:val="18"/>
                        </w:rPr>
                        <w:t>Chef’s Specials</w:t>
                      </w:r>
                    </w:p>
                    <w:p w14:paraId="2EA41394" w14:textId="6584D8B6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 w:rsidRPr="00427828">
                        <w:rPr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B839D5">
                        <w:rPr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27828">
                        <w:rPr>
                          <w:sz w:val="18"/>
                          <w:szCs w:val="18"/>
                        </w:rPr>
                        <w:t>am –</w:t>
                      </w:r>
                      <w:r>
                        <w:rPr>
                          <w:sz w:val="18"/>
                          <w:szCs w:val="18"/>
                        </w:rPr>
                        <w:t xml:space="preserve"> 3.00 pm</w:t>
                      </w:r>
                    </w:p>
                    <w:p w14:paraId="678FD56D" w14:textId="264A34DA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>Please have your table number ready</w:t>
                      </w:r>
                    </w:p>
                    <w:p w14:paraId="489B511C" w14:textId="2AE2DBE4" w:rsidR="0047570D" w:rsidRDefault="0047570D"/>
                  </w:txbxContent>
                </v:textbox>
              </v:shape>
            </w:pict>
          </mc:Fallback>
        </mc:AlternateContent>
      </w:r>
    </w:p>
    <w:p w14:paraId="4BFDBB33" w14:textId="28036E63" w:rsidR="005156B5" w:rsidRDefault="004E1B3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3D3167" wp14:editId="1B95F3BF">
                <wp:simplePos x="0" y="0"/>
                <wp:positionH relativeFrom="margin">
                  <wp:posOffset>3627120</wp:posOffset>
                </wp:positionH>
                <wp:positionV relativeFrom="paragraph">
                  <wp:posOffset>5715</wp:posOffset>
                </wp:positionV>
                <wp:extent cx="666750" cy="243840"/>
                <wp:effectExtent l="0" t="0" r="0" b="3810"/>
                <wp:wrapNone/>
                <wp:docPr id="7251849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7080B" w14:textId="23D3CD3E" w:rsidR="004E1B3B" w:rsidRDefault="004E1B3B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</w:t>
                            </w:r>
                            <w:r w:rsidR="00BC14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D3167" id="Text Box 1" o:spid="_x0000_s1036" type="#_x0000_t202" style="position:absolute;margin-left:285.6pt;margin-top:.45pt;width:52.5pt;height:19.2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" filled="f" stroked="f" strokeweight=".5pt">
                <v:textbox>
                  <w:txbxContent>
                    <w:p w14:paraId="1837080B" w14:textId="23D3CD3E" w:rsidR="004E1B3B" w:rsidRDefault="004E1B3B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1</w:t>
                      </w:r>
                      <w:r w:rsidR="00BC1472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369C5" w14:textId="324F51D7" w:rsidR="005156B5" w:rsidRDefault="005156B5"/>
    <w:p w14:paraId="7DFD8706" w14:textId="00D7984A" w:rsidR="005156B5" w:rsidRDefault="005156B5" w:rsidP="00351824">
      <w:pPr>
        <w:ind w:left="284" w:right="425"/>
      </w:pPr>
    </w:p>
    <w:p w14:paraId="0231F6EE" w14:textId="0145AFD6" w:rsidR="005156B5" w:rsidRDefault="005156B5"/>
    <w:p w14:paraId="51DAC4C7" w14:textId="40FAB245" w:rsidR="005156B5" w:rsidRDefault="004E1B3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EA22A" wp14:editId="3954E068">
                <wp:simplePos x="0" y="0"/>
                <wp:positionH relativeFrom="margin">
                  <wp:posOffset>3686810</wp:posOffset>
                </wp:positionH>
                <wp:positionV relativeFrom="paragraph">
                  <wp:posOffset>2576195</wp:posOffset>
                </wp:positionV>
                <wp:extent cx="666750" cy="243840"/>
                <wp:effectExtent l="0" t="0" r="0" b="3810"/>
                <wp:wrapNone/>
                <wp:docPr id="655676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A0B61" w14:textId="2D83064B" w:rsidR="00C061ED" w:rsidRDefault="00C061ED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EA22A" id="_x0000_s1037" type="#_x0000_t202" style="position:absolute;margin-left:290.3pt;margin-top:202.85pt;width:52.5pt;height:19.2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" filled="f" stroked="f" strokeweight=".5pt">
                <v:textbox>
                  <w:txbxContent>
                    <w:p w14:paraId="7F3A0B61" w14:textId="2D83064B" w:rsidR="00C061ED" w:rsidRDefault="00C061ED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6.00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9A0ED" wp14:editId="1BFF50B3">
                <wp:simplePos x="0" y="0"/>
                <wp:positionH relativeFrom="margin">
                  <wp:posOffset>3686175</wp:posOffset>
                </wp:positionH>
                <wp:positionV relativeFrom="paragraph">
                  <wp:posOffset>2426970</wp:posOffset>
                </wp:positionV>
                <wp:extent cx="666750" cy="243840"/>
                <wp:effectExtent l="0" t="0" r="0" b="3810"/>
                <wp:wrapNone/>
                <wp:docPr id="3604692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CD19D" w14:textId="2EF96BE8" w:rsidR="00C061ED" w:rsidRDefault="00C061ED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9A0ED" id="_x0000_s1038" type="#_x0000_t202" style="position:absolute;margin-left:290.25pt;margin-top:191.1pt;width:52.5pt;height:19.2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" filled="f" stroked="f" strokeweight=".5pt">
                <v:textbox>
                  <w:txbxContent>
                    <w:p w14:paraId="305CD19D" w14:textId="2EF96BE8" w:rsidR="00C061ED" w:rsidRDefault="00C061ED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FE8717" wp14:editId="1816070F">
                <wp:simplePos x="0" y="0"/>
                <wp:positionH relativeFrom="margin">
                  <wp:posOffset>3630295</wp:posOffset>
                </wp:positionH>
                <wp:positionV relativeFrom="paragraph">
                  <wp:posOffset>480695</wp:posOffset>
                </wp:positionV>
                <wp:extent cx="666750" cy="243840"/>
                <wp:effectExtent l="0" t="0" r="0" b="3810"/>
                <wp:wrapNone/>
                <wp:docPr id="344932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491BB" w14:textId="5CAE9622" w:rsidR="00962206" w:rsidRDefault="00962206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</w:t>
                            </w:r>
                            <w:r w:rsidR="000941B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E8717" id="_x0000_s1039" type="#_x0000_t202" style="position:absolute;margin-left:285.85pt;margin-top:37.85pt;width:52.5pt;height:19.2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" filled="f" stroked="f" strokeweight=".5pt">
                <v:textbox>
                  <w:txbxContent>
                    <w:p w14:paraId="0F1491BB" w14:textId="5CAE9622" w:rsidR="00962206" w:rsidRDefault="00962206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1</w:t>
                      </w:r>
                      <w:r w:rsidR="000941BB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93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C0255" wp14:editId="321F94CD">
                <wp:simplePos x="0" y="0"/>
                <wp:positionH relativeFrom="margin">
                  <wp:posOffset>3629025</wp:posOffset>
                </wp:positionH>
                <wp:positionV relativeFrom="paragraph">
                  <wp:posOffset>1859915</wp:posOffset>
                </wp:positionV>
                <wp:extent cx="666750" cy="243840"/>
                <wp:effectExtent l="0" t="0" r="0" b="3810"/>
                <wp:wrapNone/>
                <wp:docPr id="1524733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402B7" w14:textId="0CA99151" w:rsidR="00C061ED" w:rsidRDefault="00C061ED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16.90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C0255" id="_x0000_s1040" type="#_x0000_t202" style="position:absolute;margin-left:285.75pt;margin-top:146.45pt;width:52.5pt;height:19.2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" filled="f" stroked="f" strokeweight=".5pt">
                <v:textbox>
                  <w:txbxContent>
                    <w:p w14:paraId="429402B7" w14:textId="0CA99151" w:rsidR="00C061ED" w:rsidRDefault="00C061ED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16.90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7E3">
        <w:rPr>
          <w:noProof/>
        </w:rPr>
        <w:drawing>
          <wp:anchor distT="0" distB="0" distL="114300" distR="114300" simplePos="0" relativeHeight="251658240" behindDoc="1" locked="0" layoutInCell="1" allowOverlap="1" wp14:anchorId="01B5D784" wp14:editId="0E21D9C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64800" cy="2782800"/>
            <wp:effectExtent l="0" t="0" r="635" b="0"/>
            <wp:wrapNone/>
            <wp:docPr id="7" name="Picture 7" descr="A close-up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plan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27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6B5" w:rsidSect="00EB13AD">
      <w:headerReference w:type="default" r:id="rId9"/>
      <w:pgSz w:w="8391" w:h="11906" w:code="11"/>
      <w:pgMar w:top="2407" w:right="724" w:bottom="1440" w:left="87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54F6B" w14:textId="77777777" w:rsidR="00BA4538" w:rsidRDefault="00BA4538" w:rsidP="005156B5">
      <w:r>
        <w:separator/>
      </w:r>
    </w:p>
  </w:endnote>
  <w:endnote w:type="continuationSeparator" w:id="0">
    <w:p w14:paraId="4D6ADEB9" w14:textId="77777777" w:rsidR="00BA4538" w:rsidRDefault="00BA4538" w:rsidP="0051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76C2" w14:textId="77777777" w:rsidR="00BA4538" w:rsidRDefault="00BA4538" w:rsidP="005156B5">
      <w:r>
        <w:separator/>
      </w:r>
    </w:p>
  </w:footnote>
  <w:footnote w:type="continuationSeparator" w:id="0">
    <w:p w14:paraId="6913DAA9" w14:textId="77777777" w:rsidR="00BA4538" w:rsidRDefault="00BA4538" w:rsidP="0051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DD50" w14:textId="1A8C448E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445F5A" wp14:editId="122EB3B6">
          <wp:simplePos x="0" y="0"/>
          <wp:positionH relativeFrom="page">
            <wp:align>center</wp:align>
          </wp:positionH>
          <wp:positionV relativeFrom="paragraph">
            <wp:posOffset>-99695</wp:posOffset>
          </wp:positionV>
          <wp:extent cx="2067951" cy="1612755"/>
          <wp:effectExtent l="0" t="0" r="889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63" r="17994"/>
                  <a:stretch/>
                </pic:blipFill>
                <pic:spPr bwMode="auto">
                  <a:xfrm>
                    <a:off x="0" y="0"/>
                    <a:ext cx="2067951" cy="161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E24EFB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2FF50492" w14:textId="0A7381FD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24F5E856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6B605000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764B8EE8" w14:textId="192795A1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2EBFAD1A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35B875A9" w14:textId="77777777" w:rsidR="003F2FEA" w:rsidRDefault="003F2FEA" w:rsidP="00EB3DE1">
    <w:pPr>
      <w:pStyle w:val="Header"/>
      <w:tabs>
        <w:tab w:val="clear" w:pos="4680"/>
        <w:tab w:val="center" w:pos="3119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5CF"/>
    <w:multiLevelType w:val="hybridMultilevel"/>
    <w:tmpl w:val="9A6EF9D0"/>
    <w:lvl w:ilvl="0" w:tplc="2B12A202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7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56"/>
    <w:rsid w:val="00032989"/>
    <w:rsid w:val="0004233A"/>
    <w:rsid w:val="00070D41"/>
    <w:rsid w:val="00076419"/>
    <w:rsid w:val="000941BB"/>
    <w:rsid w:val="000A25EA"/>
    <w:rsid w:val="000D3FCA"/>
    <w:rsid w:val="000D7CA3"/>
    <w:rsid w:val="000F33D8"/>
    <w:rsid w:val="00102628"/>
    <w:rsid w:val="00126852"/>
    <w:rsid w:val="0014647C"/>
    <w:rsid w:val="0016190D"/>
    <w:rsid w:val="00174B8E"/>
    <w:rsid w:val="00175C6E"/>
    <w:rsid w:val="00176CFC"/>
    <w:rsid w:val="00195807"/>
    <w:rsid w:val="001C5379"/>
    <w:rsid w:val="001D788E"/>
    <w:rsid w:val="002253F9"/>
    <w:rsid w:val="00241F61"/>
    <w:rsid w:val="0024338E"/>
    <w:rsid w:val="00264C23"/>
    <w:rsid w:val="002B7ED8"/>
    <w:rsid w:val="002E6F5D"/>
    <w:rsid w:val="002E72C2"/>
    <w:rsid w:val="00325B73"/>
    <w:rsid w:val="00330DB8"/>
    <w:rsid w:val="0033488C"/>
    <w:rsid w:val="00346293"/>
    <w:rsid w:val="00351824"/>
    <w:rsid w:val="003725F1"/>
    <w:rsid w:val="00373ADB"/>
    <w:rsid w:val="003924AF"/>
    <w:rsid w:val="003A7903"/>
    <w:rsid w:val="003B2ABD"/>
    <w:rsid w:val="003C0629"/>
    <w:rsid w:val="003F2FEA"/>
    <w:rsid w:val="004022C4"/>
    <w:rsid w:val="00417913"/>
    <w:rsid w:val="00427828"/>
    <w:rsid w:val="0044241E"/>
    <w:rsid w:val="004477B7"/>
    <w:rsid w:val="00473CEE"/>
    <w:rsid w:val="0047405E"/>
    <w:rsid w:val="0047570D"/>
    <w:rsid w:val="004A1A7D"/>
    <w:rsid w:val="004B5933"/>
    <w:rsid w:val="004C1495"/>
    <w:rsid w:val="004E1B3B"/>
    <w:rsid w:val="00502AA2"/>
    <w:rsid w:val="00511D7C"/>
    <w:rsid w:val="005156B5"/>
    <w:rsid w:val="00520E7A"/>
    <w:rsid w:val="00527F6B"/>
    <w:rsid w:val="00572513"/>
    <w:rsid w:val="00581E3B"/>
    <w:rsid w:val="005D1E88"/>
    <w:rsid w:val="005E0B09"/>
    <w:rsid w:val="005E5F8C"/>
    <w:rsid w:val="005E629E"/>
    <w:rsid w:val="005E7CC6"/>
    <w:rsid w:val="00613DC1"/>
    <w:rsid w:val="00642ACB"/>
    <w:rsid w:val="006517E3"/>
    <w:rsid w:val="00655C70"/>
    <w:rsid w:val="00662BED"/>
    <w:rsid w:val="00672544"/>
    <w:rsid w:val="00691717"/>
    <w:rsid w:val="006A49F3"/>
    <w:rsid w:val="006A76D5"/>
    <w:rsid w:val="006C0A3D"/>
    <w:rsid w:val="007175BF"/>
    <w:rsid w:val="00761AE0"/>
    <w:rsid w:val="00777E9D"/>
    <w:rsid w:val="00792F1F"/>
    <w:rsid w:val="007B5D39"/>
    <w:rsid w:val="007C6608"/>
    <w:rsid w:val="007F43E4"/>
    <w:rsid w:val="00831E9A"/>
    <w:rsid w:val="00836D8C"/>
    <w:rsid w:val="00842D27"/>
    <w:rsid w:val="00863756"/>
    <w:rsid w:val="008724FE"/>
    <w:rsid w:val="00873C8D"/>
    <w:rsid w:val="008D75AB"/>
    <w:rsid w:val="009071E2"/>
    <w:rsid w:val="00962206"/>
    <w:rsid w:val="009734F0"/>
    <w:rsid w:val="00976F34"/>
    <w:rsid w:val="00990D9A"/>
    <w:rsid w:val="00993D43"/>
    <w:rsid w:val="009B741F"/>
    <w:rsid w:val="009C611C"/>
    <w:rsid w:val="009E296C"/>
    <w:rsid w:val="009E39CA"/>
    <w:rsid w:val="009E5366"/>
    <w:rsid w:val="009E7BF4"/>
    <w:rsid w:val="00A507BB"/>
    <w:rsid w:val="00A6167D"/>
    <w:rsid w:val="00A617E5"/>
    <w:rsid w:val="00A67B83"/>
    <w:rsid w:val="00A7046B"/>
    <w:rsid w:val="00A71373"/>
    <w:rsid w:val="00AA4641"/>
    <w:rsid w:val="00AB2B7A"/>
    <w:rsid w:val="00B839D5"/>
    <w:rsid w:val="00B912A3"/>
    <w:rsid w:val="00BA4538"/>
    <w:rsid w:val="00BA770D"/>
    <w:rsid w:val="00BC1472"/>
    <w:rsid w:val="00BC493A"/>
    <w:rsid w:val="00BD6AC0"/>
    <w:rsid w:val="00BE2125"/>
    <w:rsid w:val="00C00838"/>
    <w:rsid w:val="00C061ED"/>
    <w:rsid w:val="00C12351"/>
    <w:rsid w:val="00C4211C"/>
    <w:rsid w:val="00C43CD6"/>
    <w:rsid w:val="00C7110C"/>
    <w:rsid w:val="00CE6A43"/>
    <w:rsid w:val="00D20756"/>
    <w:rsid w:val="00D40B94"/>
    <w:rsid w:val="00D864CA"/>
    <w:rsid w:val="00D948F4"/>
    <w:rsid w:val="00DF23C3"/>
    <w:rsid w:val="00DF37AC"/>
    <w:rsid w:val="00DF3EE7"/>
    <w:rsid w:val="00DF4D10"/>
    <w:rsid w:val="00DF4E67"/>
    <w:rsid w:val="00E03F81"/>
    <w:rsid w:val="00E0771D"/>
    <w:rsid w:val="00E35AD8"/>
    <w:rsid w:val="00E37D7D"/>
    <w:rsid w:val="00E526B6"/>
    <w:rsid w:val="00E835F5"/>
    <w:rsid w:val="00E85054"/>
    <w:rsid w:val="00E8656F"/>
    <w:rsid w:val="00E87BBC"/>
    <w:rsid w:val="00E94953"/>
    <w:rsid w:val="00EB13AD"/>
    <w:rsid w:val="00EB3DE1"/>
    <w:rsid w:val="00F026B8"/>
    <w:rsid w:val="00F04112"/>
    <w:rsid w:val="00F42265"/>
    <w:rsid w:val="00F62E59"/>
    <w:rsid w:val="00F75B68"/>
    <w:rsid w:val="00F960D4"/>
    <w:rsid w:val="00FA6E40"/>
    <w:rsid w:val="00FB5B13"/>
    <w:rsid w:val="00FB609B"/>
    <w:rsid w:val="00FF0780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3029B"/>
  <w15:chartTrackingRefBased/>
  <w15:docId w15:val="{286623B1-EEBF-47A7-A0CE-FE60916A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B5"/>
    <w:rPr>
      <w:rFonts w:eastAsiaTheme="minorEastAsia"/>
    </w:rPr>
  </w:style>
  <w:style w:type="paragraph" w:customStyle="1" w:styleId="Introheadline">
    <w:name w:val="Intro headline"/>
    <w:basedOn w:val="Normal"/>
    <w:uiPriority w:val="99"/>
    <w:rsid w:val="00351824"/>
    <w:pPr>
      <w:suppressAutoHyphens/>
      <w:autoSpaceDE w:val="0"/>
      <w:autoSpaceDN w:val="0"/>
      <w:adjustRightInd w:val="0"/>
      <w:spacing w:line="2200" w:lineRule="atLeast"/>
      <w:textAlignment w:val="center"/>
    </w:pPr>
    <w:rPr>
      <w:rFonts w:ascii="Avenir LT Std 55 Roman" w:eastAsiaTheme="minorHAnsi" w:hAnsi="Avenir LT Std 55 Roman" w:cs="Avenir LT Std 55 Roman"/>
      <w:color w:val="000000"/>
      <w:sz w:val="220"/>
      <w:szCs w:val="220"/>
      <w:lang w:val="en-US"/>
    </w:rPr>
  </w:style>
  <w:style w:type="table" w:styleId="TableGrid">
    <w:name w:val="Table Grid"/>
    <w:basedOn w:val="TableNormal"/>
    <w:uiPriority w:val="39"/>
    <w:rsid w:val="0039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des\AppData\Local\Microsoft\Windows\INetCache\Content.Outlook\WLG1UXGG\SMCT226_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719C-5885-4F96-97C6-62D7E309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SMCT226_Menu.dotx</Template>
  <TotalTime>117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Stow</dc:creator>
  <cp:keywords/>
  <dc:description/>
  <cp:lastModifiedBy>Paulo Alvarez</cp:lastModifiedBy>
  <cp:revision>11</cp:revision>
  <cp:lastPrinted>2025-01-07T03:27:00Z</cp:lastPrinted>
  <dcterms:created xsi:type="dcterms:W3CDTF">2025-01-06T02:32:00Z</dcterms:created>
  <dcterms:modified xsi:type="dcterms:W3CDTF">2025-01-07T04:57:00Z</dcterms:modified>
</cp:coreProperties>
</file>