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879B" w14:textId="380AFF63" w:rsidR="00EB3DE1" w:rsidRDefault="0063003E" w:rsidP="006517E3">
      <w:pPr>
        <w:ind w:left="426" w:right="9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A99B0D" wp14:editId="18F934A5">
                <wp:simplePos x="0" y="0"/>
                <wp:positionH relativeFrom="margin">
                  <wp:posOffset>3444240</wp:posOffset>
                </wp:positionH>
                <wp:positionV relativeFrom="paragraph">
                  <wp:posOffset>-13335</wp:posOffset>
                </wp:positionV>
                <wp:extent cx="604299" cy="365760"/>
                <wp:effectExtent l="0" t="0" r="0" b="0"/>
                <wp:wrapNone/>
                <wp:docPr id="5551685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9C2E0" w14:textId="02C1FD8E" w:rsidR="0004233A" w:rsidRDefault="0004233A"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$1</w:t>
                            </w:r>
                            <w:r w:rsidR="00BC1472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99B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1.2pt;margin-top:-1.05pt;width:47.6pt;height:28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SxGwIAADI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" filled="f" stroked="f" strokeweight=".5pt">
                <v:textbox>
                  <w:txbxContent>
                    <w:p w14:paraId="7069C2E0" w14:textId="02C1FD8E" w:rsidR="0004233A" w:rsidRDefault="0004233A"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$1</w:t>
                      </w:r>
                      <w:r w:rsidR="00BC1472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D2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EA5C3" wp14:editId="7113D92D">
                <wp:simplePos x="0" y="0"/>
                <wp:positionH relativeFrom="margin">
                  <wp:align>center</wp:align>
                </wp:positionH>
                <wp:positionV relativeFrom="paragraph">
                  <wp:posOffset>-337185</wp:posOffset>
                </wp:positionV>
                <wp:extent cx="4876800" cy="68961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89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108" w:type="dxa"/>
                                <w:bottom w:w="10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29"/>
                              <w:gridCol w:w="1148"/>
                            </w:tblGrid>
                            <w:tr w:rsidR="00EB3DE1" w:rsidRPr="00EB3DE1" w14:paraId="6798C6BF" w14:textId="77777777" w:rsidTr="00BF5D2C">
                              <w:trPr>
                                <w:trHeight w:val="1310"/>
                              </w:trPr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14:paraId="08DD724D" w14:textId="77777777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All day Special </w:t>
                                  </w:r>
                                </w:p>
                                <w:p w14:paraId="3276AD38" w14:textId="23AD4BCC" w:rsidR="00EB3DE1" w:rsidRPr="001064F9" w:rsidRDefault="00BF5D2C" w:rsidP="001064F9">
                                  <w:pPr>
                                    <w:pStyle w:val="Heading1"/>
                                    <w:shd w:val="clear" w:color="auto" w:fill="FFFFFF"/>
                                    <w:spacing w:before="0"/>
                                    <w:rPr>
                                      <w:rFonts w:ascii="Georgia" w:eastAsia="Times New Roman" w:hAnsi="Georgia" w:cs="Times New Roman"/>
                                      <w:color w:val="auto"/>
                                      <w:kern w:val="36"/>
                                      <w:sz w:val="43"/>
                                      <w:szCs w:val="43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01E77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Huevos Rancheros Lightly fried eggs served over spiced baked beans, accompanied by avocado salsa, jalape</w:t>
                                  </w:r>
                                  <w:r w:rsidR="00701E77" w:rsidRPr="00701E77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ñ</w:t>
                                  </w:r>
                                  <w:r w:rsidR="00701E77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os, and fresh coriander, finished with queso fresco (cottage cheese) and toasted Turkish bread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vAlign w:val="center"/>
                                </w:tcPr>
                                <w:p w14:paraId="0DE00E7F" w14:textId="358F4C2B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3DE1" w:rsidRPr="00EB3DE1" w14:paraId="539249CA" w14:textId="77777777" w:rsidTr="0063003E">
                              <w:trPr>
                                <w:trHeight w:val="588"/>
                              </w:trPr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14:paraId="101FE5AE" w14:textId="53A5B090" w:rsidR="00EB3DE1" w:rsidRPr="00EB3DE1" w:rsidRDefault="00BA770D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Egg </w:t>
                                  </w:r>
                                  <w:proofErr w:type="spellStart"/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Omelette</w:t>
                                  </w:r>
                                  <w:proofErr w:type="spellEnd"/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                 </w:t>
                                  </w:r>
                                </w:p>
                                <w:p w14:paraId="26EC978F" w14:textId="77777777" w:rsidR="00BF5D2C" w:rsidRDefault="00BF5D2C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A770D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Served with sourdough. Ham and Cheese or Cheese and </w:t>
                                  </w:r>
                                </w:p>
                                <w:p w14:paraId="02198E45" w14:textId="0AE5A4B6" w:rsidR="00BD6AC0" w:rsidRPr="00EB3DE1" w:rsidRDefault="00BA770D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Tomato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vAlign w:val="center"/>
                                </w:tcPr>
                                <w:p w14:paraId="29739E72" w14:textId="68D1C22E" w:rsidR="00EB3DE1" w:rsidRPr="00EB3DE1" w:rsidRDefault="0063003E" w:rsidP="0063003E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$1</w:t>
                                  </w:r>
                                  <w:r w:rsidR="00BA770D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.90</w:t>
                                  </w:r>
                                </w:p>
                              </w:tc>
                            </w:tr>
                            <w:tr w:rsidR="00EB3DE1" w:rsidRPr="00EB3DE1" w14:paraId="43A5BDB4" w14:textId="77777777" w:rsidTr="0063003E">
                              <w:trPr>
                                <w:trHeight w:val="4515"/>
                              </w:trPr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14:paraId="6407BB95" w14:textId="7052815A" w:rsidR="00C00838" w:rsidRDefault="001064F9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Fluffy Waffles </w:t>
                                  </w:r>
                                </w:p>
                                <w:p w14:paraId="7D74435A" w14:textId="289ADEFE" w:rsidR="001064F9" w:rsidRDefault="00BF5D2C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064F9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With Maple Glazed Bacon</w:t>
                                  </w:r>
                                </w:p>
                                <w:p w14:paraId="18AE3F87" w14:textId="3CCE6CAC" w:rsidR="00C00838" w:rsidRDefault="00BF5D2C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064F9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With </w:t>
                                  </w: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1064F9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easonal fresh berries, cream, and drizzled with maple syrup </w:t>
                                  </w:r>
                                </w:p>
                                <w:p w14:paraId="13723FD0" w14:textId="77777777" w:rsidR="00A13CC6" w:rsidRPr="00A13CC6" w:rsidRDefault="00A13CC6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C07460" w14:textId="1D7E7DD6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Eggs Your Way</w:t>
                                  </w:r>
                                </w:p>
                                <w:p w14:paraId="5FFAA595" w14:textId="77777777" w:rsidR="00BF5D2C" w:rsidRDefault="00BF5D2C" w:rsidP="0063003E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Two eggs; poached, scrambled or fried, served </w:t>
                                  </w: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with</w:t>
                                  </w:r>
                                </w:p>
                                <w:p w14:paraId="393D8F9F" w14:textId="777BB5CE" w:rsidR="00EB3DE1" w:rsidRPr="00EB3DE1" w:rsidRDefault="00BF5D2C" w:rsidP="0063003E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sourdough</w:t>
                                  </w:r>
                                </w:p>
                                <w:p w14:paraId="3CF9C5F0" w14:textId="232977EB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after="111"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Café Vita Breakfast</w:t>
                                  </w:r>
                                </w:p>
                                <w:p w14:paraId="33971282" w14:textId="77777777" w:rsidR="00BF5D2C" w:rsidRDefault="00BF5D2C" w:rsidP="0063003E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Eggs (poached, scrambled or fried), bacon, chicken </w:t>
                                  </w:r>
                                </w:p>
                                <w:p w14:paraId="365F8E5F" w14:textId="77777777" w:rsidR="00BF5D2C" w:rsidRDefault="00EB3DE1" w:rsidP="0063003E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chipolata, roasted tomato, wilted spinach, sautéed</w:t>
                                  </w:r>
                                </w:p>
                                <w:p w14:paraId="552B50F1" w14:textId="45ADC4B1" w:rsidR="00EB3DE1" w:rsidRPr="00EB3DE1" w:rsidRDefault="00EB3DE1" w:rsidP="0063003E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mushroom, hash brown</w:t>
                                  </w:r>
                                  <w:r w:rsidR="00BD6AC0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with Sourdough</w:t>
                                  </w:r>
                                </w:p>
                                <w:p w14:paraId="607C2BDF" w14:textId="77777777" w:rsidR="0063003E" w:rsidRDefault="0063003E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0720A6" w14:textId="3145DEAC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Vegetarian Breakfast</w:t>
                                  </w:r>
                                </w:p>
                                <w:p w14:paraId="179D589F" w14:textId="03A143B1" w:rsidR="00EB3DE1" w:rsidRPr="00EB3DE1" w:rsidRDefault="00BF5D2C" w:rsidP="00777E9D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after="111"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Eggs (poached, scrambled, or fried), smashed avocado </w:t>
                                  </w:r>
                                  <w:r w:rsidR="00777E9D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on sourdough, sautéed mushroom, roasted tomato, </w:t>
                                  </w:r>
                                  <w:r w:rsidR="00777E9D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wilted spinach and hash brown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vAlign w:val="center"/>
                                </w:tcPr>
                                <w:p w14:paraId="0A5D983B" w14:textId="4DE1C31E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3DE1" w:rsidRPr="00EB3DE1" w14:paraId="5F5D35DA" w14:textId="77777777" w:rsidTr="00BF5D2C">
                              <w:trPr>
                                <w:trHeight w:val="909"/>
                              </w:trPr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14:paraId="15E7CA02" w14:textId="77777777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 w:rsidRPr="00EB3DE1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Breakfast Sides</w:t>
                                  </w:r>
                                </w:p>
                                <w:p w14:paraId="684E9B25" w14:textId="4EB93882" w:rsidR="00EB3DE1" w:rsidRPr="00EB3DE1" w:rsidRDefault="00BF5D2C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Avocado, Egg, Mushroom, Spinach, Tomato                             Bacon, Hash brown, Smoked salmon, Chipola</w:t>
                                  </w:r>
                                  <w:r w:rsidR="00A13CC6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 w:rsidR="00EB3DE1" w:rsidRPr="00EB3DE1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20"/>
                                      <w:szCs w:val="20"/>
                                    </w:rPr>
                                    <w:tab/>
                                    <w:t xml:space="preserve">   </w:t>
                                  </w:r>
                                </w:p>
                                <w:p w14:paraId="59CC955A" w14:textId="77777777" w:rsidR="00BF5D2C" w:rsidRDefault="00BF5D2C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182077" w14:textId="7E99392A" w:rsidR="00EB3DE1" w:rsidRDefault="001064F9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Almond </w:t>
                                  </w:r>
                                  <w:r w:rsidR="00BF5D2C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ilk</w:t>
                                  </w:r>
                                  <w:r w:rsidR="000E128B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Porridge</w:t>
                                  </w:r>
                                </w:p>
                                <w:p w14:paraId="4DA5463B" w14:textId="04951CC2" w:rsidR="00BA770D" w:rsidRPr="00BA770D" w:rsidRDefault="00BF5D2C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3787C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1064F9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opped with fres</w:t>
                                  </w:r>
                                  <w:r w:rsidR="00A13CC6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h berries &amp; </w:t>
                                  </w:r>
                                  <w:r w:rsidR="0013787C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crunchy granola</w:t>
                                  </w:r>
                                </w:p>
                              </w:tc>
                              <w:tc>
                                <w:tcPr>
                                  <w:tcW w:w="1148" w:type="dxa"/>
                                  <w:vAlign w:val="center"/>
                                </w:tcPr>
                                <w:p w14:paraId="58841D19" w14:textId="22A6F284" w:rsidR="00BA770D" w:rsidRPr="00EB3DE1" w:rsidRDefault="00BA770D" w:rsidP="00BA770D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B3DE1" w:rsidRPr="00EB3DE1" w14:paraId="38B02BCD" w14:textId="77777777" w:rsidTr="00BF5D2C">
                              <w:trPr>
                                <w:trHeight w:val="30"/>
                              </w:trPr>
                              <w:tc>
                                <w:tcPr>
                                  <w:tcW w:w="5529" w:type="dxa"/>
                                  <w:vAlign w:val="center"/>
                                </w:tcPr>
                                <w:p w14:paraId="340D3B90" w14:textId="77777777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-465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  <w:vAlign w:val="center"/>
                                </w:tcPr>
                                <w:p w14:paraId="7AB2CEB0" w14:textId="77777777" w:rsidR="00EB3DE1" w:rsidRPr="00EB3DE1" w:rsidRDefault="00EB3DE1" w:rsidP="00EB3DE1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center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2D9A99" w14:textId="213E326A" w:rsidR="00EB3DE1" w:rsidRPr="00061D12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80" w:lineRule="exact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EA5C3" id="Text Box 9" o:spid="_x0000_s1027" type="#_x0000_t202" style="position:absolute;left:0;text-align:left;margin-left:0;margin-top:-26.55pt;width:384pt;height:543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08" w:type="dxa"/>
                          <w:bottom w:w="10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29"/>
                        <w:gridCol w:w="1148"/>
                      </w:tblGrid>
                      <w:tr w:rsidR="00EB3DE1" w:rsidRPr="00EB3DE1" w14:paraId="6798C6BF" w14:textId="77777777" w:rsidTr="00BF5D2C">
                        <w:trPr>
                          <w:trHeight w:val="1310"/>
                        </w:trPr>
                        <w:tc>
                          <w:tcPr>
                            <w:tcW w:w="5529" w:type="dxa"/>
                            <w:vAlign w:val="center"/>
                          </w:tcPr>
                          <w:p w14:paraId="08DD724D" w14:textId="77777777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All day Special </w:t>
                            </w:r>
                          </w:p>
                          <w:p w14:paraId="3276AD38" w14:textId="23AD4BCC" w:rsidR="00EB3DE1" w:rsidRPr="001064F9" w:rsidRDefault="00BF5D2C" w:rsidP="001064F9">
                            <w:pPr>
                              <w:pStyle w:val="Heading1"/>
                              <w:shd w:val="clear" w:color="auto" w:fill="FFFFFF"/>
                              <w:spacing w:before="0"/>
                              <w:rPr>
                                <w:rFonts w:ascii="Georgia" w:eastAsia="Times New Roman" w:hAnsi="Georgia" w:cs="Times New Roman"/>
                                <w:color w:val="auto"/>
                                <w:kern w:val="36"/>
                                <w:sz w:val="43"/>
                                <w:szCs w:val="43"/>
                                <w:lang w:eastAsia="en-A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1E77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Huevos Rancheros Lightly fried eggs served over spiced baked beans, accompanied by avocado salsa, jalape</w:t>
                            </w:r>
                            <w:r w:rsidR="00701E77" w:rsidRPr="00701E77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ñ</w:t>
                            </w:r>
                            <w:r w:rsidR="00701E77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os, and fresh coriander, finished with queso fresco (cottage cheese) and toasted Turkish bread</w:t>
                            </w:r>
                          </w:p>
                        </w:tc>
                        <w:tc>
                          <w:tcPr>
                            <w:tcW w:w="1148" w:type="dxa"/>
                            <w:vAlign w:val="center"/>
                          </w:tcPr>
                          <w:p w14:paraId="0DE00E7F" w14:textId="358F4C2B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3DE1" w:rsidRPr="00EB3DE1" w14:paraId="539249CA" w14:textId="77777777" w:rsidTr="0063003E">
                        <w:trPr>
                          <w:trHeight w:val="588"/>
                        </w:trPr>
                        <w:tc>
                          <w:tcPr>
                            <w:tcW w:w="5529" w:type="dxa"/>
                            <w:vAlign w:val="center"/>
                          </w:tcPr>
                          <w:p w14:paraId="101FE5AE" w14:textId="53A5B090" w:rsidR="00EB3DE1" w:rsidRPr="00EB3DE1" w:rsidRDefault="00BA770D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Egg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Omelette</w:t>
                            </w:r>
                            <w:proofErr w:type="spellEnd"/>
                            <w:r w:rsidR="00EB3DE1"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  <w:p w14:paraId="26EC978F" w14:textId="77777777" w:rsidR="00BF5D2C" w:rsidRDefault="00BF5D2C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770D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Served with sourdough. Ham and Cheese or Cheese and </w:t>
                            </w:r>
                          </w:p>
                          <w:p w14:paraId="02198E45" w14:textId="0AE5A4B6" w:rsidR="00BD6AC0" w:rsidRPr="00EB3DE1" w:rsidRDefault="00BA770D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Tomato</w:t>
                            </w:r>
                          </w:p>
                        </w:tc>
                        <w:tc>
                          <w:tcPr>
                            <w:tcW w:w="1148" w:type="dxa"/>
                            <w:vAlign w:val="center"/>
                          </w:tcPr>
                          <w:p w14:paraId="29739E72" w14:textId="68D1C22E" w:rsidR="00EB3DE1" w:rsidRPr="00EB3DE1" w:rsidRDefault="0063003E" w:rsidP="0063003E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$1</w:t>
                            </w:r>
                            <w:r w:rsidR="00BA770D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8</w:t>
                            </w:r>
                            <w:r w:rsid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.90</w:t>
                            </w:r>
                          </w:p>
                        </w:tc>
                      </w:tr>
                      <w:tr w:rsidR="00EB3DE1" w:rsidRPr="00EB3DE1" w14:paraId="43A5BDB4" w14:textId="77777777" w:rsidTr="0063003E">
                        <w:trPr>
                          <w:trHeight w:val="4515"/>
                        </w:trPr>
                        <w:tc>
                          <w:tcPr>
                            <w:tcW w:w="5529" w:type="dxa"/>
                            <w:vAlign w:val="center"/>
                          </w:tcPr>
                          <w:p w14:paraId="6407BB95" w14:textId="7052815A" w:rsidR="00C00838" w:rsidRDefault="001064F9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Fluffy Waffles </w:t>
                            </w:r>
                          </w:p>
                          <w:p w14:paraId="7D74435A" w14:textId="289ADEFE" w:rsidR="001064F9" w:rsidRDefault="00BF5D2C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64F9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With Maple Glazed Bacon</w:t>
                            </w:r>
                          </w:p>
                          <w:p w14:paraId="18AE3F87" w14:textId="3CCE6CAC" w:rsidR="00C00838" w:rsidRDefault="00BF5D2C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64F9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s</w:t>
                            </w:r>
                            <w:r w:rsidR="001064F9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easonal fresh berries, cream, and drizzled with maple syrup </w:t>
                            </w:r>
                          </w:p>
                          <w:p w14:paraId="13723FD0" w14:textId="77777777" w:rsidR="00A13CC6" w:rsidRPr="00A13CC6" w:rsidRDefault="00A13CC6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14:paraId="73C07460" w14:textId="1D7E7DD6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Eggs Your Way</w:t>
                            </w:r>
                          </w:p>
                          <w:p w14:paraId="5FFAA595" w14:textId="77777777" w:rsidR="00BF5D2C" w:rsidRDefault="00BF5D2C" w:rsidP="0063003E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3DE1"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Two eggs; poached, scrambled or fried, served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with</w:t>
                            </w:r>
                          </w:p>
                          <w:p w14:paraId="393D8F9F" w14:textId="777BB5CE" w:rsidR="00EB3DE1" w:rsidRPr="00EB3DE1" w:rsidRDefault="00BF5D2C" w:rsidP="0063003E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 sourdough</w:t>
                            </w:r>
                          </w:p>
                          <w:p w14:paraId="3CF9C5F0" w14:textId="232977EB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after="111"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Café Vita Breakfast</w:t>
                            </w:r>
                          </w:p>
                          <w:p w14:paraId="33971282" w14:textId="77777777" w:rsidR="00BF5D2C" w:rsidRDefault="00BF5D2C" w:rsidP="0063003E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3DE1"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Eggs (poached, scrambled or fried), bacon, chicken </w:t>
                            </w:r>
                          </w:p>
                          <w:p w14:paraId="365F8E5F" w14:textId="77777777" w:rsidR="00BF5D2C" w:rsidRDefault="00EB3DE1" w:rsidP="0063003E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chipolata, roasted tomato, wilted spinach, sautéed</w:t>
                            </w:r>
                          </w:p>
                          <w:p w14:paraId="552B50F1" w14:textId="45ADC4B1" w:rsidR="00EB3DE1" w:rsidRPr="00EB3DE1" w:rsidRDefault="00EB3DE1" w:rsidP="0063003E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 mushroom, hash brown</w:t>
                            </w:r>
                            <w:r w:rsidR="00BD6AC0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 with Sourdough</w:t>
                            </w:r>
                          </w:p>
                          <w:p w14:paraId="607C2BDF" w14:textId="77777777" w:rsidR="0063003E" w:rsidRDefault="0063003E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14:paraId="360720A6" w14:textId="3145DEAC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Vegetarian Breakfast</w:t>
                            </w:r>
                          </w:p>
                          <w:p w14:paraId="179D589F" w14:textId="03A143B1" w:rsidR="00EB3DE1" w:rsidRPr="00EB3DE1" w:rsidRDefault="00BF5D2C" w:rsidP="00777E9D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after="111"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3DE1"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Eggs (poached, scrambled, or fried), smashed avocado </w:t>
                            </w:r>
                            <w:r w:rsidR="00777E9D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br/>
                            </w:r>
                            <w:r w:rsidR="00EB3DE1"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on sourdough, sautéed mushroom, roasted tomato, </w:t>
                            </w:r>
                            <w:r w:rsidR="00777E9D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br/>
                            </w:r>
                            <w:r w:rsidR="00EB3DE1"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wilted spinach and hash brown</w:t>
                            </w:r>
                          </w:p>
                        </w:tc>
                        <w:tc>
                          <w:tcPr>
                            <w:tcW w:w="1148" w:type="dxa"/>
                            <w:vAlign w:val="center"/>
                          </w:tcPr>
                          <w:p w14:paraId="0A5D983B" w14:textId="4DE1C31E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3DE1" w:rsidRPr="00EB3DE1" w14:paraId="5F5D35DA" w14:textId="77777777" w:rsidTr="00BF5D2C">
                        <w:trPr>
                          <w:trHeight w:val="909"/>
                        </w:trPr>
                        <w:tc>
                          <w:tcPr>
                            <w:tcW w:w="5529" w:type="dxa"/>
                            <w:vAlign w:val="center"/>
                          </w:tcPr>
                          <w:p w14:paraId="15E7CA02" w14:textId="77777777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EB3DE1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Breakfast Sides</w:t>
                            </w:r>
                          </w:p>
                          <w:p w14:paraId="684E9B25" w14:textId="4EB93882" w:rsidR="00EB3DE1" w:rsidRPr="00EB3DE1" w:rsidRDefault="00BF5D2C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B3DE1"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Avocado, Egg, Mushroom, Spinach, Tomato                             Bacon, Hash brown, Smoked salmon, Chipola</w:t>
                            </w:r>
                            <w:r w:rsidR="00A13CC6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>ta</w:t>
                            </w:r>
                            <w:r w:rsidR="00EB3DE1" w:rsidRPr="00EB3DE1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</w:p>
                          <w:p w14:paraId="59CC955A" w14:textId="77777777" w:rsidR="00BF5D2C" w:rsidRDefault="00BF5D2C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14:paraId="3D182077" w14:textId="7E99392A" w:rsidR="00EB3DE1" w:rsidRDefault="001064F9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Almond </w:t>
                            </w:r>
                            <w:r w:rsidR="00BF5D2C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ilk</w:t>
                            </w:r>
                            <w:r w:rsidR="000E128B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Porridge</w:t>
                            </w:r>
                          </w:p>
                          <w:p w14:paraId="4DA5463B" w14:textId="04951CC2" w:rsidR="00BA770D" w:rsidRPr="00BA770D" w:rsidRDefault="00BF5D2C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787C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T</w:t>
                            </w:r>
                            <w:r w:rsidR="001064F9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opped with fres</w:t>
                            </w:r>
                            <w:r w:rsidR="00A13CC6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h berries &amp; </w:t>
                            </w:r>
                            <w:r w:rsidR="0013787C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crunchy granola</w:t>
                            </w:r>
                          </w:p>
                        </w:tc>
                        <w:tc>
                          <w:tcPr>
                            <w:tcW w:w="1148" w:type="dxa"/>
                            <w:vAlign w:val="center"/>
                          </w:tcPr>
                          <w:p w14:paraId="58841D19" w14:textId="22A6F284" w:rsidR="00BA770D" w:rsidRPr="00EB3DE1" w:rsidRDefault="00BA770D" w:rsidP="00BA770D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B3DE1" w:rsidRPr="00EB3DE1" w14:paraId="38B02BCD" w14:textId="77777777" w:rsidTr="00BF5D2C">
                        <w:trPr>
                          <w:trHeight w:val="30"/>
                        </w:trPr>
                        <w:tc>
                          <w:tcPr>
                            <w:tcW w:w="5529" w:type="dxa"/>
                            <w:vAlign w:val="center"/>
                          </w:tcPr>
                          <w:p w14:paraId="340D3B90" w14:textId="77777777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-465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  <w:vAlign w:val="center"/>
                          </w:tcPr>
                          <w:p w14:paraId="7AB2CEB0" w14:textId="77777777" w:rsidR="00EB3DE1" w:rsidRPr="00EB3DE1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center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C2D9A99" w14:textId="213E326A" w:rsidR="00EB3DE1" w:rsidRPr="00061D12" w:rsidRDefault="00EB3DE1" w:rsidP="00EB3DE1">
                      <w:pPr>
                        <w:pStyle w:val="Introheadline"/>
                        <w:widowControl w:val="0"/>
                        <w:tabs>
                          <w:tab w:val="left" w:pos="5529"/>
                        </w:tabs>
                        <w:snapToGrid w:val="0"/>
                        <w:spacing w:line="280" w:lineRule="exact"/>
                        <w:ind w:right="-465"/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4F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1963ED" wp14:editId="33720D67">
                <wp:simplePos x="0" y="0"/>
                <wp:positionH relativeFrom="margin">
                  <wp:posOffset>2419350</wp:posOffset>
                </wp:positionH>
                <wp:positionV relativeFrom="paragraph">
                  <wp:posOffset>-774700</wp:posOffset>
                </wp:positionV>
                <wp:extent cx="2087880" cy="1404620"/>
                <wp:effectExtent l="0" t="0" r="0" b="0"/>
                <wp:wrapNone/>
                <wp:docPr id="330858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F9719" w14:textId="3AAB5054" w:rsidR="0047570D" w:rsidRDefault="0047570D" w:rsidP="00BD6AC0">
                            <w:pPr>
                              <w:pStyle w:val="Header"/>
                              <w:tabs>
                                <w:tab w:val="clear" w:pos="4680"/>
                                <w:tab w:val="center" w:pos="3119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3D4ADC" w14:textId="77777777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Breakfast menu </w:t>
                            </w:r>
                          </w:p>
                          <w:p w14:paraId="7F1922CE" w14:textId="700B2AF6" w:rsidR="004022C4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Served until </w:t>
                            </w:r>
                            <w:r w:rsidR="004022C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B839D5">
                              <w:rPr>
                                <w:sz w:val="18"/>
                                <w:szCs w:val="18"/>
                              </w:rPr>
                              <w:t>2.00p</w:t>
                            </w:r>
                            <w:r w:rsidR="004022C4">
                              <w:rPr>
                                <w:sz w:val="18"/>
                                <w:szCs w:val="18"/>
                              </w:rPr>
                              <w:t xml:space="preserve">m </w:t>
                            </w:r>
                          </w:p>
                          <w:p w14:paraId="68F54D4E" w14:textId="26860922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have you table number ready</w:t>
                            </w:r>
                          </w:p>
                          <w:p w14:paraId="1CB0287B" w14:textId="341C3F0B" w:rsidR="0047570D" w:rsidRDefault="004757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1963ED" id="Text Box 2" o:spid="_x0000_s1028" type="#_x0000_t202" style="position:absolute;left:0;text-align:left;margin-left:190.5pt;margin-top:-61pt;width:164.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" filled="f" stroked="f">
                <v:textbox style="mso-fit-shape-to-text:t">
                  <w:txbxContent>
                    <w:p w14:paraId="07AF9719" w14:textId="3AAB5054" w:rsidR="0047570D" w:rsidRDefault="0047570D" w:rsidP="00BD6AC0">
                      <w:pPr>
                        <w:pStyle w:val="Header"/>
                        <w:tabs>
                          <w:tab w:val="clear" w:pos="4680"/>
                          <w:tab w:val="center" w:pos="3119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593D4ADC" w14:textId="77777777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Breakfast menu </w:t>
                      </w:r>
                    </w:p>
                    <w:p w14:paraId="7F1922CE" w14:textId="700B2AF6" w:rsidR="004022C4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Served until </w:t>
                      </w:r>
                      <w:r w:rsidR="004022C4">
                        <w:rPr>
                          <w:sz w:val="18"/>
                          <w:szCs w:val="18"/>
                        </w:rPr>
                        <w:t>1</w:t>
                      </w:r>
                      <w:r w:rsidR="00B839D5">
                        <w:rPr>
                          <w:sz w:val="18"/>
                          <w:szCs w:val="18"/>
                        </w:rPr>
                        <w:t>2.00p</w:t>
                      </w:r>
                      <w:r w:rsidR="004022C4">
                        <w:rPr>
                          <w:sz w:val="18"/>
                          <w:szCs w:val="18"/>
                        </w:rPr>
                        <w:t xml:space="preserve">m </w:t>
                      </w:r>
                    </w:p>
                    <w:p w14:paraId="68F54D4E" w14:textId="26860922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</w:pPr>
                      <w:r>
                        <w:rPr>
                          <w:sz w:val="18"/>
                          <w:szCs w:val="18"/>
                        </w:rPr>
                        <w:t>Please have you table number ready</w:t>
                      </w:r>
                    </w:p>
                    <w:p w14:paraId="1CB0287B" w14:textId="341C3F0B" w:rsidR="0047570D" w:rsidRDefault="0047570D"/>
                  </w:txbxContent>
                </v:textbox>
                <w10:wrap anchorx="margin"/>
              </v:shape>
            </w:pict>
          </mc:Fallback>
        </mc:AlternateContent>
      </w:r>
      <w:r w:rsidR="001D788E">
        <w:t xml:space="preserve"> </w:t>
      </w:r>
    </w:p>
    <w:p w14:paraId="3C3904C8" w14:textId="0F3D02AF" w:rsidR="00EB3DE1" w:rsidRDefault="0063003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677046" wp14:editId="465890D6">
                <wp:simplePos x="0" y="0"/>
                <wp:positionH relativeFrom="column">
                  <wp:posOffset>3397885</wp:posOffset>
                </wp:positionH>
                <wp:positionV relativeFrom="paragraph">
                  <wp:posOffset>4619625</wp:posOffset>
                </wp:positionV>
                <wp:extent cx="641350" cy="1009650"/>
                <wp:effectExtent l="0" t="0" r="0" b="0"/>
                <wp:wrapNone/>
                <wp:docPr id="64497480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0F324" w14:textId="6D527132" w:rsidR="008724FE" w:rsidRPr="008724FE" w:rsidRDefault="008724FE" w:rsidP="0016190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$4.00</w:t>
                            </w:r>
                          </w:p>
                          <w:p w14:paraId="7CDE98AF" w14:textId="4DEA56A1" w:rsidR="008724FE" w:rsidRDefault="008724FE" w:rsidP="0016190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$6.00</w:t>
                            </w:r>
                          </w:p>
                          <w:p w14:paraId="4D2070AA" w14:textId="77777777" w:rsidR="00BA770D" w:rsidRDefault="00BA770D" w:rsidP="0016190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BC8BC64" w14:textId="77777777" w:rsidR="00BA770D" w:rsidRDefault="00BA770D" w:rsidP="0016190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BCA27FB" w14:textId="5E6D270F" w:rsidR="00BA770D" w:rsidRPr="008724FE" w:rsidRDefault="00BA770D" w:rsidP="0016190D">
                            <w:pPr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$15.90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77046" id="Text Box 10" o:spid="_x0000_s1029" type="#_x0000_t202" style="position:absolute;margin-left:267.55pt;margin-top:363.75pt;width:50.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" filled="f" stroked="f" strokeweight=".5pt">
                <v:textbox>
                  <w:txbxContent>
                    <w:p w14:paraId="6FB0F324" w14:textId="6D527132" w:rsidR="008724FE" w:rsidRPr="008724FE" w:rsidRDefault="008724FE" w:rsidP="0016190D">
                      <w:pPr>
                        <w:jc w:val="right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  <w:t>$4.00</w:t>
                      </w:r>
                    </w:p>
                    <w:p w14:paraId="7CDE98AF" w14:textId="4DEA56A1" w:rsidR="008724FE" w:rsidRDefault="008724FE" w:rsidP="0016190D">
                      <w:pPr>
                        <w:jc w:val="right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  <w:t>$6.00</w:t>
                      </w:r>
                    </w:p>
                    <w:p w14:paraId="4D2070AA" w14:textId="77777777" w:rsidR="00BA770D" w:rsidRDefault="00BA770D" w:rsidP="0016190D">
                      <w:pPr>
                        <w:jc w:val="right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3BC8BC64" w14:textId="77777777" w:rsidR="00BA770D" w:rsidRDefault="00BA770D" w:rsidP="0016190D">
                      <w:pPr>
                        <w:jc w:val="right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5BCA27FB" w14:textId="5E6D270F" w:rsidR="00BA770D" w:rsidRPr="008724FE" w:rsidRDefault="00BA770D" w:rsidP="0016190D">
                      <w:pPr>
                        <w:jc w:val="right"/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  <w:t>$15.90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88294" wp14:editId="442A08FD">
                <wp:simplePos x="0" y="0"/>
                <wp:positionH relativeFrom="column">
                  <wp:posOffset>3452495</wp:posOffset>
                </wp:positionH>
                <wp:positionV relativeFrom="paragraph">
                  <wp:posOffset>3884295</wp:posOffset>
                </wp:positionV>
                <wp:extent cx="647700" cy="293370"/>
                <wp:effectExtent l="0" t="0" r="0" b="0"/>
                <wp:wrapNone/>
                <wp:docPr id="128528683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E4344" w14:textId="125C8F84" w:rsidR="008724FE" w:rsidRPr="008724FE" w:rsidRDefault="008724FE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$19.90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88294" id="_x0000_s1030" type="#_x0000_t202" style="position:absolute;margin-left:271.85pt;margin-top:305.85pt;width:51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ZjGgIAADIEAAAOAAAAZHJzL2Uyb0RvYy54bWysU9tuGyEQfa/Uf0C817u+JE5WXkduIleV&#10;rCSSU+UZs+BdCRgK2Lvu13dgfVPap6ovMDDDXM45zB46rcheON+AKelwkFMiDIeqMduS/nhbfrmj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" filled="f" stroked="f" strokeweight=".5pt">
                <v:textbox>
                  <w:txbxContent>
                    <w:p w14:paraId="1BCE4344" w14:textId="125C8F84" w:rsidR="008724FE" w:rsidRPr="008724FE" w:rsidRDefault="008724FE">
                      <w:pPr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  <w:t>$19.90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4602B" wp14:editId="4731FE32">
                <wp:simplePos x="0" y="0"/>
                <wp:positionH relativeFrom="column">
                  <wp:posOffset>3496945</wp:posOffset>
                </wp:positionH>
                <wp:positionV relativeFrom="paragraph">
                  <wp:posOffset>3067050</wp:posOffset>
                </wp:positionV>
                <wp:extent cx="1049572" cy="445273"/>
                <wp:effectExtent l="0" t="0" r="0" b="0"/>
                <wp:wrapNone/>
                <wp:docPr id="152100055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572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D9637" w14:textId="0928B627" w:rsidR="008724FE" w:rsidRPr="008724FE" w:rsidRDefault="008724FE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$22.90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4602B" id="Text Box 8" o:spid="_x0000_s1031" type="#_x0000_t202" style="position:absolute;margin-left:275.35pt;margin-top:241.5pt;width:82.65pt;height:3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T0GwIAADMEAAAOAAAAZHJzL2Uyb0RvYy54bWysU11v2yAUfZ+0/4B4X+ykTt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" filled="f" stroked="f" strokeweight=".5pt">
                <v:textbox>
                  <w:txbxContent>
                    <w:p w14:paraId="564D9637" w14:textId="0928B627" w:rsidR="008724FE" w:rsidRPr="008724FE" w:rsidRDefault="008724FE">
                      <w:pPr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sz w:val="20"/>
                          <w:szCs w:val="20"/>
                          <w:lang w:val="en-US"/>
                        </w:rPr>
                        <w:t>$22.90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781E5" wp14:editId="5FE73FE5">
                <wp:simplePos x="0" y="0"/>
                <wp:positionH relativeFrom="column">
                  <wp:posOffset>3452495</wp:posOffset>
                </wp:positionH>
                <wp:positionV relativeFrom="paragraph">
                  <wp:posOffset>2200910</wp:posOffset>
                </wp:positionV>
                <wp:extent cx="779228" cy="333955"/>
                <wp:effectExtent l="0" t="0" r="0" b="0"/>
                <wp:wrapNone/>
                <wp:docPr id="88042859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228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C6F59" w14:textId="78D39D12" w:rsidR="008724FE" w:rsidRPr="007C6608" w:rsidRDefault="008724FE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</w:pPr>
                            <w:r w:rsidRPr="007C6608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$12.00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81E5" id="Text Box 7" o:spid="_x0000_s1032" type="#_x0000_t202" style="position:absolute;margin-left:271.85pt;margin-top:173.3pt;width:61.35pt;height:2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" filled="f" stroked="f" strokeweight=".5pt">
                <v:textbox>
                  <w:txbxContent>
                    <w:p w14:paraId="322C6F59" w14:textId="78D39D12" w:rsidR="008724FE" w:rsidRPr="007C6608" w:rsidRDefault="008724FE">
                      <w:pP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</w:pPr>
                      <w:r w:rsidRPr="007C6608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$12.00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E6A63" wp14:editId="3396FAC1">
                <wp:simplePos x="0" y="0"/>
                <wp:positionH relativeFrom="margin">
                  <wp:posOffset>3458845</wp:posOffset>
                </wp:positionH>
                <wp:positionV relativeFrom="paragraph">
                  <wp:posOffset>1558925</wp:posOffset>
                </wp:positionV>
                <wp:extent cx="604299" cy="365760"/>
                <wp:effectExtent l="0" t="0" r="0" b="0"/>
                <wp:wrapNone/>
                <wp:docPr id="15905737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40248" w14:textId="40D54438" w:rsidR="00EB3DE1" w:rsidRDefault="00EB3DE1"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$</w:t>
                            </w:r>
                            <w:r w:rsid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1</w:t>
                            </w:r>
                            <w:r w:rsidR="00C00838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E6A63" id="_x0000_s1033" type="#_x0000_t202" style="position:absolute;margin-left:272.35pt;margin-top:122.75pt;width:47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hSGgIAADI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" filled="f" stroked="f" strokeweight=".5pt">
                <v:textbox>
                  <w:txbxContent>
                    <w:p w14:paraId="3A240248" w14:textId="40D54438" w:rsidR="00EB3DE1" w:rsidRDefault="00EB3DE1"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$</w:t>
                      </w:r>
                      <w:r w:rsidR="008724FE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1</w:t>
                      </w:r>
                      <w:r w:rsidR="00C00838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20"/>
                          <w:szCs w:val="20"/>
                        </w:rPr>
                        <w:t>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39D5">
        <w:rPr>
          <w:noProof/>
        </w:rPr>
        <w:drawing>
          <wp:anchor distT="0" distB="0" distL="114300" distR="114300" simplePos="0" relativeHeight="251679744" behindDoc="1" locked="0" layoutInCell="1" allowOverlap="1" wp14:anchorId="15DD17CA" wp14:editId="0BC777CA">
            <wp:simplePos x="0" y="0"/>
            <wp:positionH relativeFrom="page">
              <wp:posOffset>4364795</wp:posOffset>
            </wp:positionH>
            <wp:positionV relativeFrom="page">
              <wp:align>bottom</wp:align>
            </wp:positionV>
            <wp:extent cx="964800" cy="2782800"/>
            <wp:effectExtent l="0" t="0" r="6985" b="0"/>
            <wp:wrapNone/>
            <wp:docPr id="1481239290" name="Picture 1481239290" descr="A close-up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plan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27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DE1">
        <w:br w:type="page"/>
      </w:r>
    </w:p>
    <w:p w14:paraId="0FEE81FF" w14:textId="39233C24" w:rsidR="00174B8E" w:rsidRDefault="00BF5D2C" w:rsidP="006517E3">
      <w:pPr>
        <w:ind w:left="426" w:right="99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F87939" wp14:editId="604DA4A4">
                <wp:simplePos x="0" y="0"/>
                <wp:positionH relativeFrom="column">
                  <wp:posOffset>2570480</wp:posOffset>
                </wp:positionH>
                <wp:positionV relativeFrom="paragraph">
                  <wp:posOffset>-890270</wp:posOffset>
                </wp:positionV>
                <wp:extent cx="1896745" cy="8096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9967C" w14:textId="5C1A7399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119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7EC6F9" w14:textId="77777777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119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27828">
                              <w:rPr>
                                <w:sz w:val="18"/>
                                <w:szCs w:val="18"/>
                              </w:rPr>
                              <w:t>Chef’s Specials</w:t>
                            </w:r>
                          </w:p>
                          <w:p w14:paraId="2EA41394" w14:textId="6584D8B6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27828"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B839D5">
                              <w:rPr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7828">
                              <w:rPr>
                                <w:sz w:val="18"/>
                                <w:szCs w:val="18"/>
                              </w:rPr>
                              <w:t>am 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3.00 pm</w:t>
                            </w:r>
                          </w:p>
                          <w:p w14:paraId="71A65724" w14:textId="77777777" w:rsidR="00BF5D2C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have your table number</w:t>
                            </w:r>
                          </w:p>
                          <w:p w14:paraId="678FD56D" w14:textId="01F6BC66" w:rsidR="0047570D" w:rsidRDefault="0047570D" w:rsidP="0047570D">
                            <w:pPr>
                              <w:pStyle w:val="Header"/>
                              <w:tabs>
                                <w:tab w:val="clear" w:pos="4680"/>
                                <w:tab w:val="center" w:pos="3261"/>
                              </w:tabs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ready</w:t>
                            </w:r>
                          </w:p>
                          <w:p w14:paraId="489B511C" w14:textId="2AE2DBE4" w:rsidR="0047570D" w:rsidRDefault="004757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7939" id="_x0000_s1034" type="#_x0000_t202" style="position:absolute;left:0;text-align:left;margin-left:202.4pt;margin-top:-70.1pt;width:149.35pt;height:6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" filled="f" stroked="f">
                <v:textbox>
                  <w:txbxContent>
                    <w:p w14:paraId="2629967C" w14:textId="5C1A7399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119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247EC6F9" w14:textId="77777777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119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 w:rsidRPr="00427828">
                        <w:rPr>
                          <w:sz w:val="18"/>
                          <w:szCs w:val="18"/>
                        </w:rPr>
                        <w:t>Chef’s Specials</w:t>
                      </w:r>
                    </w:p>
                    <w:p w14:paraId="2EA41394" w14:textId="6584D8B6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 w:rsidRPr="00427828">
                        <w:rPr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B839D5">
                        <w:rPr>
                          <w:sz w:val="18"/>
                          <w:szCs w:val="18"/>
                        </w:rPr>
                        <w:t>00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27828">
                        <w:rPr>
                          <w:sz w:val="18"/>
                          <w:szCs w:val="18"/>
                        </w:rPr>
                        <w:t>am –</w:t>
                      </w:r>
                      <w:r>
                        <w:rPr>
                          <w:sz w:val="18"/>
                          <w:szCs w:val="18"/>
                        </w:rPr>
                        <w:t xml:space="preserve"> 3.00 pm</w:t>
                      </w:r>
                    </w:p>
                    <w:p w14:paraId="71A65724" w14:textId="77777777" w:rsidR="00BF5D2C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Please have your table number</w:t>
                      </w:r>
                    </w:p>
                    <w:p w14:paraId="678FD56D" w14:textId="01F6BC66" w:rsidR="0047570D" w:rsidRDefault="0047570D" w:rsidP="0047570D">
                      <w:pPr>
                        <w:pStyle w:val="Header"/>
                        <w:tabs>
                          <w:tab w:val="clear" w:pos="4680"/>
                          <w:tab w:val="center" w:pos="3261"/>
                        </w:tabs>
                        <w:jc w:val="right"/>
                      </w:pPr>
                      <w:r>
                        <w:rPr>
                          <w:sz w:val="18"/>
                          <w:szCs w:val="18"/>
                        </w:rPr>
                        <w:t xml:space="preserve"> ready</w:t>
                      </w:r>
                    </w:p>
                    <w:p w14:paraId="489B511C" w14:textId="2AE2DBE4" w:rsidR="0047570D" w:rsidRDefault="0047570D"/>
                  </w:txbxContent>
                </v:textbox>
              </v:shape>
            </w:pict>
          </mc:Fallback>
        </mc:AlternateContent>
      </w:r>
      <w:r w:rsidR="00E033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C7A67" wp14:editId="2CF482C0">
                <wp:simplePos x="0" y="0"/>
                <wp:positionH relativeFrom="margin">
                  <wp:align>right</wp:align>
                </wp:positionH>
                <wp:positionV relativeFrom="paragraph">
                  <wp:posOffset>-475615</wp:posOffset>
                </wp:positionV>
                <wp:extent cx="4429125" cy="6781800"/>
                <wp:effectExtent l="0" t="0" r="0" b="0"/>
                <wp:wrapNone/>
                <wp:docPr id="1899310140" name="Text Box 1899310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678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E7422" w14:textId="77777777" w:rsidR="00792F1F" w:rsidRDefault="00792F1F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108" w:type="dxa"/>
                                <w:bottom w:w="10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97"/>
                              <w:gridCol w:w="1480"/>
                            </w:tblGrid>
                            <w:tr w:rsidR="00EB3DE1" w:rsidRPr="008724FE" w14:paraId="15575503" w14:textId="77777777" w:rsidTr="00076419">
                              <w:trPr>
                                <w:trHeight w:val="30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248BB1E0" w14:textId="77777777" w:rsidR="00EB3DE1" w:rsidRPr="008724FE" w:rsidRDefault="00EB3DE1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All day Special </w:t>
                                  </w:r>
                                </w:p>
                                <w:p w14:paraId="6BEEC70A" w14:textId="10E0D736" w:rsidR="00EB3DE1" w:rsidRPr="008724FE" w:rsidRDefault="00BF5D2C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01E77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Huevos Rancheros Lightly fried eggs served over spiced baked beans, accompanied by avocado salsa, jalape</w:t>
                                  </w:r>
                                  <w:r w:rsidR="00701E77" w:rsidRPr="00701E77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ñ</w:t>
                                  </w:r>
                                  <w:r w:rsidR="00701E77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20"/>
                                      <w:szCs w:val="20"/>
                                    </w:rPr>
                                    <w:t>os, and fresh coriander, finished with queso fresco (cottage cheese) and toasted Turkish bread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4256C1D8" w14:textId="60344FCF" w:rsidR="00EB3DE1" w:rsidRPr="008724FE" w:rsidRDefault="00EB3DE1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EB3DE1" w:rsidRPr="008724FE" w14:paraId="52121BD0" w14:textId="77777777" w:rsidTr="00076419">
                              <w:trPr>
                                <w:trHeight w:val="30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3D672FC4" w14:textId="77777777" w:rsidR="00EB3DE1" w:rsidRPr="008724FE" w:rsidRDefault="00EB3DE1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Soup of the Day</w:t>
                                  </w:r>
                                </w:p>
                                <w:p w14:paraId="3AA058DB" w14:textId="36033C40" w:rsidR="00EB3DE1" w:rsidRPr="008724FE" w:rsidRDefault="00BF5D2C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685B01">
                                    <w:rPr>
                                      <w:rFonts w:ascii="Open Sans Light" w:hAnsi="Open Sans Light" w:cs="Open Sans Light"/>
                                      <w:sz w:val="19"/>
                                      <w:szCs w:val="19"/>
                                    </w:rPr>
                                    <w:t>Sweet corn and chicken soup served with toasted sourdough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347D9D8E" w14:textId="3806B2B1" w:rsidR="00EB3DE1" w:rsidRPr="008724FE" w:rsidRDefault="004E1B3B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EB3DE1"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$9.90</w:t>
                                  </w:r>
                                </w:p>
                              </w:tc>
                            </w:tr>
                            <w:tr w:rsidR="00EB3DE1" w:rsidRPr="008724FE" w14:paraId="0C893108" w14:textId="77777777" w:rsidTr="00E033CF">
                              <w:trPr>
                                <w:trHeight w:val="1017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085550C3" w14:textId="77777777" w:rsidR="00962206" w:rsidRDefault="00962206" w:rsidP="00962206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72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C061ED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The SMCT burger</w:t>
                                  </w:r>
                                </w:p>
                                <w:p w14:paraId="781AACC6" w14:textId="492642DB" w:rsidR="00EB3DE1" w:rsidRPr="008724FE" w:rsidRDefault="00BF5D2C" w:rsidP="004E1B3B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13787C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A succulent beef patty encased in </w:t>
                                  </w: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="0013787C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soft milk bun, layered with fresh tomato, crispy bacon, melted butter</w:t>
                                  </w: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r w:rsidR="0013787C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cheese, crisp lettuce</w:t>
                                  </w:r>
                                  <w:r w:rsidR="00685B01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and</w:t>
                                  </w:r>
                                  <w:r w:rsidR="0013787C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aioli, served with</w:t>
                                  </w:r>
                                  <w:r w:rsidR="00685B01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a side of golden chips.</w:t>
                                  </w:r>
                                  <w:r w:rsidR="00962206" w:rsidRPr="00C00838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1FD6BFCF" w14:textId="7036AED4" w:rsidR="00EB3DE1" w:rsidRPr="008724FE" w:rsidRDefault="00EB3DE1" w:rsidP="00962206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EB3DE1" w:rsidRPr="008724FE" w14:paraId="6B964619" w14:textId="77777777" w:rsidTr="00076419">
                              <w:trPr>
                                <w:trHeight w:val="454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09A4A4A9" w14:textId="440D7D89" w:rsidR="00C00838" w:rsidRDefault="00E033CF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Slow-Roasted Beef Brisket Ragu</w:t>
                                  </w:r>
                                </w:p>
                                <w:p w14:paraId="3260E38C" w14:textId="52462806" w:rsidR="00EB3DE1" w:rsidRPr="008724FE" w:rsidRDefault="00BF5D2C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E033CF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Served with pappardelle pasta, crispy basil, and shaved parmesan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4A0637C4" w14:textId="47BF84A2" w:rsidR="00EB3DE1" w:rsidRPr="008724FE" w:rsidRDefault="00EB3DE1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</w:t>
                                  </w:r>
                                  <w:r w:rsidR="00E033CF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18.90</w:t>
                                  </w:r>
                                </w:p>
                              </w:tc>
                            </w:tr>
                            <w:tr w:rsidR="00EB3DE1" w:rsidRPr="008724FE" w14:paraId="1F79425F" w14:textId="77777777" w:rsidTr="00076419">
                              <w:trPr>
                                <w:trHeight w:val="454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1E66A7BB" w14:textId="60FEB381" w:rsidR="00C00838" w:rsidRDefault="00E033CF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Grilled Salmon (GFO)</w:t>
                                  </w:r>
                                </w:p>
                                <w:p w14:paraId="53DE97A9" w14:textId="36B97306" w:rsidR="00E033CF" w:rsidRPr="00E033CF" w:rsidRDefault="00BF5D2C" w:rsidP="00E033CF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E033CF" w:rsidRPr="00E033CF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With a rich skordalia, pickled cucumber, and a refreshing caper, mint and dill salad</w:t>
                                  </w:r>
                                </w:p>
                                <w:p w14:paraId="0EAE383D" w14:textId="263941FE" w:rsidR="00C061ED" w:rsidRPr="008724FE" w:rsidRDefault="00C061ED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4CB038A0" w14:textId="64E8BCBE" w:rsidR="00EB3DE1" w:rsidRPr="008724FE" w:rsidRDefault="00EB3DE1" w:rsidP="00BC493A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EB3DE1" w:rsidRPr="008724FE" w14:paraId="7FE4E376" w14:textId="77777777" w:rsidTr="00076419">
                              <w:trPr>
                                <w:trHeight w:val="454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5493669E" w14:textId="6B02B5D0" w:rsidR="00962206" w:rsidRDefault="00E033CF" w:rsidP="00962206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36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Mushroom Arancini </w:t>
                                  </w:r>
                                </w:p>
                                <w:p w14:paraId="0D36DB98" w14:textId="3FD35EF5" w:rsidR="00EB3DE1" w:rsidRPr="008724FE" w:rsidRDefault="00BF5D2C" w:rsidP="00962206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3991"/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72"/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BF5D2C">
                                    <w:rPr>
                                      <w:rFonts w:ascii="Open Sans Light" w:hAnsi="Open Sans Light" w:cs="Open Sans Light"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="00E033CF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erved with a truffle &amp; thyme infused aioli, accompanied </w:t>
                                  </w:r>
                                  <w:r w:rsidR="00493D3B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 w:rsidR="00E033CF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y crispy mushroom chips, micro herbs, and parmesan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0C93099F" w14:textId="69C9DBC6" w:rsidR="00EB3DE1" w:rsidRPr="008724FE" w:rsidRDefault="00EB3DE1" w:rsidP="00076419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</w:t>
                                  </w:r>
                                  <w:r w:rsidR="00493D3B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17.90</w:t>
                                  </w:r>
                                </w:p>
                              </w:tc>
                            </w:tr>
                            <w:tr w:rsidR="00EB3DE1" w:rsidRPr="008724FE" w14:paraId="7D3063E2" w14:textId="77777777" w:rsidTr="00076419">
                              <w:trPr>
                                <w:trHeight w:val="454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0AF729BF" w14:textId="735FADD7" w:rsidR="00EB3DE1" w:rsidRPr="008724FE" w:rsidRDefault="002E72C2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Kids Specials</w:t>
                                  </w:r>
                                  <w:r w:rsidR="00EB3DE1"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</w:p>
                                <w:p w14:paraId="47092BE0" w14:textId="2AEEA875" w:rsidR="00EB3DE1" w:rsidRPr="008724FE" w:rsidRDefault="00BF5D2C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792F1F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Chicken nuggets and Chips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45E4FFA6" w14:textId="0D72854D" w:rsidR="00EB3DE1" w:rsidRPr="008724FE" w:rsidRDefault="004B5933" w:rsidP="00076419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EB3DE1"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</w:t>
                                  </w:r>
                                  <w:r w:rsidR="00792F1F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8.00</w:t>
                                  </w:r>
                                </w:p>
                              </w:tc>
                            </w:tr>
                            <w:tr w:rsidR="00EB3DE1" w:rsidRPr="008724FE" w14:paraId="4DF5F41D" w14:textId="77777777" w:rsidTr="00BF5D2C">
                              <w:trPr>
                                <w:trHeight w:val="641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4474DA79" w14:textId="490E67F0" w:rsidR="00EB3DE1" w:rsidRPr="00C061ED" w:rsidRDefault="00EB3DE1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C061ED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Sides</w:t>
                                  </w:r>
                                </w:p>
                                <w:p w14:paraId="51EE3A15" w14:textId="20C166F9" w:rsidR="00EB3DE1" w:rsidRPr="0004233A" w:rsidRDefault="00BF5D2C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EB3DE1" w:rsidRPr="0004233A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Potato Wedges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3B372793" w14:textId="7D70939D" w:rsidR="00EB3DE1" w:rsidRPr="008724FE" w:rsidRDefault="004B5933" w:rsidP="00076419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EB3DE1"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$9.50</w:t>
                                  </w:r>
                                </w:p>
                              </w:tc>
                            </w:tr>
                            <w:tr w:rsidR="00EB3DE1" w:rsidRPr="008724FE" w14:paraId="6EA90798" w14:textId="77777777" w:rsidTr="00076419">
                              <w:trPr>
                                <w:trHeight w:val="22"/>
                              </w:trPr>
                              <w:tc>
                                <w:tcPr>
                                  <w:tcW w:w="5197" w:type="dxa"/>
                                  <w:vAlign w:val="center"/>
                                </w:tcPr>
                                <w:p w14:paraId="6FA2E1D6" w14:textId="0C22CBA8" w:rsidR="00EB3DE1" w:rsidRPr="0004233A" w:rsidRDefault="00BF5D2C" w:rsidP="00076419">
                                  <w:pPr>
                                    <w:tabs>
                                      <w:tab w:val="left" w:pos="3991"/>
                                    </w:tabs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EB3DE1" w:rsidRPr="0004233A">
                                    <w:rPr>
                                      <w:rFonts w:ascii="Open Sans Light" w:hAnsi="Open Sans Light" w:cs="Open Sans Light"/>
                                      <w:color w:val="383739"/>
                                      <w:position w:val="2"/>
                                      <w:sz w:val="19"/>
                                      <w:szCs w:val="19"/>
                                    </w:rPr>
                                    <w:t>Bowl of Chips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vAlign w:val="center"/>
                                </w:tcPr>
                                <w:p w14:paraId="56BEBEC2" w14:textId="77777777" w:rsidR="00EB3DE1" w:rsidRPr="008724FE" w:rsidRDefault="00EB3DE1" w:rsidP="00076419">
                                  <w:pPr>
                                    <w:pStyle w:val="Introheadline"/>
                                    <w:widowControl w:val="0"/>
                                    <w:tabs>
                                      <w:tab w:val="left" w:pos="5529"/>
                                    </w:tabs>
                                    <w:snapToGrid w:val="0"/>
                                    <w:spacing w:line="240" w:lineRule="auto"/>
                                    <w:ind w:right="110"/>
                                    <w:jc w:val="right"/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</w:pPr>
                                  <w:r w:rsidRPr="008724FE">
                                    <w:rPr>
                                      <w:rFonts w:ascii="Open Sans Light" w:hAnsi="Open Sans Light" w:cs="Open Sans Light"/>
                                      <w:b/>
                                      <w:bCs/>
                                      <w:color w:val="383739"/>
                                      <w:spacing w:val="-2"/>
                                      <w:position w:val="2"/>
                                      <w:sz w:val="19"/>
                                      <w:szCs w:val="19"/>
                                    </w:rPr>
                                    <w:t>$8.00</w:t>
                                  </w:r>
                                </w:p>
                              </w:tc>
                            </w:tr>
                          </w:tbl>
                          <w:p w14:paraId="65953A5E" w14:textId="77777777" w:rsidR="00EB3DE1" w:rsidRPr="00351824" w:rsidRDefault="00EB3DE1" w:rsidP="00EB3DE1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after="111" w:line="240" w:lineRule="auto"/>
                              <w:ind w:right="-465"/>
                              <w:rPr>
                                <w:rFonts w:ascii="OpenSans-SemiBold" w:hAnsi="OpenSans-SemiBold" w:cs="OpenSans-SemiBold"/>
                                <w:b/>
                                <w:bCs/>
                                <w:color w:val="383739"/>
                                <w:position w:val="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7A67" id="Text Box 1899310140" o:spid="_x0000_s1035" type="#_x0000_t202" style="position:absolute;left:0;text-align:left;margin-left:297.55pt;margin-top:-37.45pt;width:348.75pt;height:53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" filled="f" stroked="f" strokeweight=".5pt">
                <v:textbox>
                  <w:txbxContent>
                    <w:p w14:paraId="669E7422" w14:textId="77777777" w:rsidR="00792F1F" w:rsidRDefault="00792F1F"/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08" w:type="dxa"/>
                          <w:bottom w:w="10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97"/>
                        <w:gridCol w:w="1480"/>
                      </w:tblGrid>
                      <w:tr w:rsidR="00EB3DE1" w:rsidRPr="008724FE" w14:paraId="15575503" w14:textId="77777777" w:rsidTr="00076419">
                        <w:trPr>
                          <w:trHeight w:val="30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248BB1E0" w14:textId="77777777" w:rsidR="00EB3DE1" w:rsidRPr="008724FE" w:rsidRDefault="00EB3DE1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All day Special </w:t>
                            </w:r>
                          </w:p>
                          <w:p w14:paraId="6BEEC70A" w14:textId="10E0D736" w:rsidR="00EB3DE1" w:rsidRPr="008724FE" w:rsidRDefault="00BF5D2C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1E77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Huevos Rancheros Lightly fried eggs served over spiced baked beans, accompanied by avocado salsa, jalape</w:t>
                            </w:r>
                            <w:r w:rsidR="00701E77" w:rsidRPr="00701E77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ñ</w:t>
                            </w:r>
                            <w:r w:rsidR="00701E77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20"/>
                                <w:szCs w:val="20"/>
                              </w:rPr>
                              <w:t>os, and fresh coriander, finished with queso fresco (cottage cheese) and toasted Turkish bread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4256C1D8" w14:textId="60344FCF" w:rsidR="00EB3DE1" w:rsidRPr="008724FE" w:rsidRDefault="00EB3DE1" w:rsidP="00BC493A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EB3DE1" w:rsidRPr="008724FE" w14:paraId="52121BD0" w14:textId="77777777" w:rsidTr="00076419">
                        <w:trPr>
                          <w:trHeight w:val="30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3D672FC4" w14:textId="77777777" w:rsidR="00EB3DE1" w:rsidRPr="008724FE" w:rsidRDefault="00EB3DE1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Soup of the Day</w:t>
                            </w:r>
                          </w:p>
                          <w:p w14:paraId="3AA058DB" w14:textId="36033C40" w:rsidR="00EB3DE1" w:rsidRPr="008724FE" w:rsidRDefault="00BF5D2C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85B01">
                              <w:rPr>
                                <w:rFonts w:ascii="Open Sans Light" w:hAnsi="Open Sans Light" w:cs="Open Sans Light"/>
                                <w:sz w:val="19"/>
                                <w:szCs w:val="19"/>
                              </w:rPr>
                              <w:t>Sweet corn and chicken soup served with toasted sourdough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347D9D8E" w14:textId="3806B2B1" w:rsidR="00EB3DE1" w:rsidRPr="008724FE" w:rsidRDefault="004E1B3B" w:rsidP="00BC493A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br/>
                            </w:r>
                            <w:r w:rsidR="00EB3DE1"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$9.90</w:t>
                            </w:r>
                          </w:p>
                        </w:tc>
                      </w:tr>
                      <w:tr w:rsidR="00EB3DE1" w:rsidRPr="008724FE" w14:paraId="0C893108" w14:textId="77777777" w:rsidTr="00E033CF">
                        <w:trPr>
                          <w:trHeight w:val="1017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085550C3" w14:textId="77777777" w:rsidR="00962206" w:rsidRDefault="00962206" w:rsidP="00962206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72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C061ED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The SMCT burger</w:t>
                            </w:r>
                          </w:p>
                          <w:p w14:paraId="781AACC6" w14:textId="492642DB" w:rsidR="00EB3DE1" w:rsidRPr="008724FE" w:rsidRDefault="00BF5D2C" w:rsidP="004E1B3B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3787C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A succulent beef patty encased in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a</w:t>
                            </w:r>
                            <w:r w:rsidR="0013787C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 soft milk bun, layered with fresh tomato, crispy bacon, melted butter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13787C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cheese, crisp lettuce</w:t>
                            </w:r>
                            <w:r w:rsidR="00685B01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 and</w:t>
                            </w:r>
                            <w:r w:rsidR="0013787C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 aioli, served with</w:t>
                            </w:r>
                            <w:r w:rsidR="00685B01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 a side of golden chips.</w:t>
                            </w:r>
                            <w:r w:rsidR="00962206" w:rsidRPr="00C00838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1FD6BFCF" w14:textId="7036AED4" w:rsidR="00EB3DE1" w:rsidRPr="008724FE" w:rsidRDefault="00EB3DE1" w:rsidP="00962206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EB3DE1" w:rsidRPr="008724FE" w14:paraId="6B964619" w14:textId="77777777" w:rsidTr="00076419">
                        <w:trPr>
                          <w:trHeight w:val="454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09A4A4A9" w14:textId="440D7D89" w:rsidR="00C00838" w:rsidRDefault="00E033CF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Slow-Roasted Beef Brisket Ragu</w:t>
                            </w:r>
                          </w:p>
                          <w:p w14:paraId="3260E38C" w14:textId="52462806" w:rsidR="00EB3DE1" w:rsidRPr="008724FE" w:rsidRDefault="00BF5D2C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033CF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Served with pappardelle pasta, crispy basil, and shaved parmesan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4A0637C4" w14:textId="47BF84A2" w:rsidR="00EB3DE1" w:rsidRPr="008724FE" w:rsidRDefault="00EB3DE1" w:rsidP="00BC493A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 w:rsidR="00E033CF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18.90</w:t>
                            </w:r>
                          </w:p>
                        </w:tc>
                      </w:tr>
                      <w:tr w:rsidR="00EB3DE1" w:rsidRPr="008724FE" w14:paraId="1F79425F" w14:textId="77777777" w:rsidTr="00076419">
                        <w:trPr>
                          <w:trHeight w:val="454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1E66A7BB" w14:textId="60FEB381" w:rsidR="00C00838" w:rsidRDefault="00E033CF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Grilled Salmon (GFO)</w:t>
                            </w:r>
                          </w:p>
                          <w:p w14:paraId="53DE97A9" w14:textId="36B97306" w:rsidR="00E033CF" w:rsidRPr="00E033CF" w:rsidRDefault="00BF5D2C" w:rsidP="00E033CF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033CF" w:rsidRPr="00E033CF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With a rich skordalia, pickled cucumber, and a refreshing caper, mint and dill salad</w:t>
                            </w:r>
                          </w:p>
                          <w:p w14:paraId="0EAE383D" w14:textId="263941FE" w:rsidR="00C061ED" w:rsidRPr="008724FE" w:rsidRDefault="00C061ED" w:rsidP="00BC493A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4CB038A0" w14:textId="64E8BCBE" w:rsidR="00EB3DE1" w:rsidRPr="008724FE" w:rsidRDefault="00EB3DE1" w:rsidP="00BC493A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EB3DE1" w:rsidRPr="008724FE" w14:paraId="7FE4E376" w14:textId="77777777" w:rsidTr="00076419">
                        <w:trPr>
                          <w:trHeight w:val="454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5493669E" w14:textId="6B02B5D0" w:rsidR="00962206" w:rsidRDefault="00E033CF" w:rsidP="00962206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36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Mushroom Arancini </w:t>
                            </w:r>
                          </w:p>
                          <w:p w14:paraId="0D36DB98" w14:textId="3FD35EF5" w:rsidR="00EB3DE1" w:rsidRPr="008724FE" w:rsidRDefault="00BF5D2C" w:rsidP="00962206">
                            <w:pPr>
                              <w:pStyle w:val="Introheadline"/>
                              <w:widowControl w:val="0"/>
                              <w:tabs>
                                <w:tab w:val="left" w:pos="3991"/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72"/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F5D2C">
                              <w:rPr>
                                <w:rFonts w:ascii="Open Sans Light" w:hAnsi="Open Sans Light" w:cs="Open Sans Light"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S</w:t>
                            </w:r>
                            <w:r w:rsidR="00E033CF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 xml:space="preserve">erved with a truffle &amp; thyme infused aioli, accompanied </w:t>
                            </w:r>
                            <w:r w:rsidR="00493D3B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b</w:t>
                            </w:r>
                            <w:r w:rsidR="00E033CF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y crispy mushroom chips, micro herbs, and parmesan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0C93099F" w14:textId="69C9DBC6" w:rsidR="00EB3DE1" w:rsidRPr="008724FE" w:rsidRDefault="00EB3DE1" w:rsidP="00076419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 w:rsidR="00493D3B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17.90</w:t>
                            </w:r>
                          </w:p>
                        </w:tc>
                      </w:tr>
                      <w:tr w:rsidR="00EB3DE1" w:rsidRPr="008724FE" w14:paraId="7D3063E2" w14:textId="77777777" w:rsidTr="00076419">
                        <w:trPr>
                          <w:trHeight w:val="454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0AF729BF" w14:textId="735FADD7" w:rsidR="00EB3DE1" w:rsidRPr="008724FE" w:rsidRDefault="002E72C2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Kids Specials</w:t>
                            </w:r>
                            <w:r w:rsidR="00EB3DE1"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14:paraId="47092BE0" w14:textId="2AEEA875" w:rsidR="00EB3DE1" w:rsidRPr="008724FE" w:rsidRDefault="00BF5D2C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92F1F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Chicken nuggets and Chips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45E4FFA6" w14:textId="0D72854D" w:rsidR="00EB3DE1" w:rsidRPr="008724FE" w:rsidRDefault="004B5933" w:rsidP="00076419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br/>
                            </w:r>
                            <w:r w:rsidR="00EB3DE1"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 w:rsidR="00792F1F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8.00</w:t>
                            </w:r>
                          </w:p>
                        </w:tc>
                      </w:tr>
                      <w:tr w:rsidR="00EB3DE1" w:rsidRPr="008724FE" w14:paraId="4DF5F41D" w14:textId="77777777" w:rsidTr="00BF5D2C">
                        <w:trPr>
                          <w:trHeight w:val="641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4474DA79" w14:textId="490E67F0" w:rsidR="00EB3DE1" w:rsidRPr="00C061ED" w:rsidRDefault="00EB3DE1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C061ED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Sides</w:t>
                            </w:r>
                          </w:p>
                          <w:p w14:paraId="51EE3A15" w14:textId="20C166F9" w:rsidR="00EB3DE1" w:rsidRPr="0004233A" w:rsidRDefault="00BF5D2C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B3DE1" w:rsidRPr="0004233A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Potato Wedges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3B372793" w14:textId="7D70939D" w:rsidR="00EB3DE1" w:rsidRPr="008724FE" w:rsidRDefault="004B5933" w:rsidP="00076419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br/>
                            </w:r>
                            <w:r w:rsidR="00EB3DE1"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$9.50</w:t>
                            </w:r>
                          </w:p>
                        </w:tc>
                      </w:tr>
                      <w:tr w:rsidR="00EB3DE1" w:rsidRPr="008724FE" w14:paraId="6EA90798" w14:textId="77777777" w:rsidTr="00076419">
                        <w:trPr>
                          <w:trHeight w:val="22"/>
                        </w:trPr>
                        <w:tc>
                          <w:tcPr>
                            <w:tcW w:w="5197" w:type="dxa"/>
                            <w:vAlign w:val="center"/>
                          </w:tcPr>
                          <w:p w14:paraId="6FA2E1D6" w14:textId="0C22CBA8" w:rsidR="00EB3DE1" w:rsidRPr="0004233A" w:rsidRDefault="00BF5D2C" w:rsidP="00076419">
                            <w:pPr>
                              <w:tabs>
                                <w:tab w:val="left" w:pos="3991"/>
                              </w:tabs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B3DE1" w:rsidRPr="0004233A">
                              <w:rPr>
                                <w:rFonts w:ascii="Open Sans Light" w:hAnsi="Open Sans Light" w:cs="Open Sans Light"/>
                                <w:color w:val="383739"/>
                                <w:position w:val="2"/>
                                <w:sz w:val="19"/>
                                <w:szCs w:val="19"/>
                              </w:rPr>
                              <w:t>Bowl of Chips</w:t>
                            </w:r>
                          </w:p>
                        </w:tc>
                        <w:tc>
                          <w:tcPr>
                            <w:tcW w:w="1480" w:type="dxa"/>
                            <w:vAlign w:val="center"/>
                          </w:tcPr>
                          <w:p w14:paraId="56BEBEC2" w14:textId="77777777" w:rsidR="00EB3DE1" w:rsidRPr="008724FE" w:rsidRDefault="00EB3DE1" w:rsidP="00076419">
                            <w:pPr>
                              <w:pStyle w:val="Introheadline"/>
                              <w:widowControl w:val="0"/>
                              <w:tabs>
                                <w:tab w:val="left" w:pos="5529"/>
                              </w:tabs>
                              <w:snapToGrid w:val="0"/>
                              <w:spacing w:line="240" w:lineRule="auto"/>
                              <w:ind w:right="110"/>
                              <w:jc w:val="right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</w:pPr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$8.00</w:t>
                            </w:r>
                          </w:p>
                        </w:tc>
                      </w:tr>
                    </w:tbl>
                    <w:p w14:paraId="65953A5E" w14:textId="77777777" w:rsidR="00EB3DE1" w:rsidRPr="00351824" w:rsidRDefault="00EB3DE1" w:rsidP="00EB3DE1">
                      <w:pPr>
                        <w:pStyle w:val="Introheadline"/>
                        <w:widowControl w:val="0"/>
                        <w:tabs>
                          <w:tab w:val="left" w:pos="5529"/>
                        </w:tabs>
                        <w:snapToGrid w:val="0"/>
                        <w:spacing w:after="111" w:line="240" w:lineRule="auto"/>
                        <w:ind w:right="-465"/>
                        <w:rPr>
                          <w:rFonts w:ascii="OpenSans-SemiBold" w:hAnsi="OpenSans-SemiBold" w:cs="OpenSans-SemiBold"/>
                          <w:b/>
                          <w:bCs/>
                          <w:color w:val="383739"/>
                          <w:position w:val="2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DBB33" w14:textId="28036E63" w:rsidR="005156B5" w:rsidRDefault="004E1B3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3D3167" wp14:editId="1B95F3BF">
                <wp:simplePos x="0" y="0"/>
                <wp:positionH relativeFrom="margin">
                  <wp:posOffset>3627120</wp:posOffset>
                </wp:positionH>
                <wp:positionV relativeFrom="paragraph">
                  <wp:posOffset>5715</wp:posOffset>
                </wp:positionV>
                <wp:extent cx="666750" cy="243840"/>
                <wp:effectExtent l="0" t="0" r="0" b="3810"/>
                <wp:wrapNone/>
                <wp:docPr id="7251849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7080B" w14:textId="23D3CD3E" w:rsidR="004E1B3B" w:rsidRDefault="004E1B3B"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1</w:t>
                            </w:r>
                            <w:r w:rsidR="00BC1472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9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3D3167" id="Text Box 1" o:spid="_x0000_s1036" type="#_x0000_t202" style="position:absolute;margin-left:285.6pt;margin-top:.45pt;width:52.5pt;height:19.2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" filled="f" stroked="f" strokeweight=".5pt">
                <v:textbox>
                  <w:txbxContent>
                    <w:p w14:paraId="1837080B" w14:textId="23D3CD3E" w:rsidR="004E1B3B" w:rsidRDefault="004E1B3B"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$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1</w:t>
                      </w:r>
                      <w:r w:rsidR="00BC1472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9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0369C5" w14:textId="324F51D7" w:rsidR="005156B5" w:rsidRDefault="005156B5"/>
    <w:p w14:paraId="7DFD8706" w14:textId="00D7984A" w:rsidR="005156B5" w:rsidRDefault="005156B5" w:rsidP="00351824">
      <w:pPr>
        <w:ind w:left="284" w:right="425"/>
      </w:pPr>
    </w:p>
    <w:p w14:paraId="0231F6EE" w14:textId="0145AFD6" w:rsidR="005156B5" w:rsidRDefault="005156B5"/>
    <w:p w14:paraId="51DAC4C7" w14:textId="6E947983" w:rsidR="005156B5" w:rsidRDefault="00BF5D2C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FE8717" wp14:editId="510683AF">
                <wp:simplePos x="0" y="0"/>
                <wp:positionH relativeFrom="margin">
                  <wp:align>right</wp:align>
                </wp:positionH>
                <wp:positionV relativeFrom="paragraph">
                  <wp:posOffset>823595</wp:posOffset>
                </wp:positionV>
                <wp:extent cx="666750" cy="243840"/>
                <wp:effectExtent l="0" t="0" r="0" b="3810"/>
                <wp:wrapNone/>
                <wp:docPr id="344932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491BB" w14:textId="5CAE9622" w:rsidR="00962206" w:rsidRDefault="00962206"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1</w:t>
                            </w:r>
                            <w:r w:rsidR="000941BB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9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FE8717" id="_x0000_s1037" type="#_x0000_t202" style="position:absolute;margin-left:1.3pt;margin-top:64.85pt;width:52.5pt;height:19.2pt;z-index:2516869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" filled="f" stroked="f" strokeweight=".5pt">
                <v:textbox>
                  <w:txbxContent>
                    <w:p w14:paraId="0F1491BB" w14:textId="5CAE9622" w:rsidR="00962206" w:rsidRDefault="00962206"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$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1</w:t>
                      </w:r>
                      <w:r w:rsidR="000941BB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9</w:t>
                      </w:r>
                      <w:r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33C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2C0255" wp14:editId="258D6C56">
                <wp:simplePos x="0" y="0"/>
                <wp:positionH relativeFrom="margin">
                  <wp:align>right</wp:align>
                </wp:positionH>
                <wp:positionV relativeFrom="paragraph">
                  <wp:posOffset>2183765</wp:posOffset>
                </wp:positionV>
                <wp:extent cx="666750" cy="243840"/>
                <wp:effectExtent l="0" t="0" r="0" b="3810"/>
                <wp:wrapNone/>
                <wp:docPr id="1524733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402B7" w14:textId="0423B301" w:rsidR="00C061ED" w:rsidRDefault="00C061ED">
                            <w:r w:rsidRPr="008724FE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$</w:t>
                            </w:r>
                            <w:r w:rsidR="00E033CF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383739"/>
                                <w:spacing w:val="-2"/>
                                <w:position w:val="2"/>
                                <w:sz w:val="19"/>
                                <w:szCs w:val="19"/>
                              </w:rPr>
                              <w:t>24.90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2C0255" id="_x0000_s1038" type="#_x0000_t202" style="position:absolute;margin-left:1.3pt;margin-top:171.95pt;width:52.5pt;height:19.2pt;z-index:2516848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" filled="f" stroked="f" strokeweight=".5pt">
                <v:textbox>
                  <w:txbxContent>
                    <w:p w14:paraId="429402B7" w14:textId="0423B301" w:rsidR="00C061ED" w:rsidRDefault="00C061ED">
                      <w:r w:rsidRPr="008724FE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$</w:t>
                      </w:r>
                      <w:r w:rsidR="00E033CF">
                        <w:rPr>
                          <w:rFonts w:ascii="Open Sans Light" w:hAnsi="Open Sans Light" w:cs="Open Sans Light"/>
                          <w:b/>
                          <w:bCs/>
                          <w:color w:val="383739"/>
                          <w:spacing w:val="-2"/>
                          <w:position w:val="2"/>
                          <w:sz w:val="19"/>
                          <w:szCs w:val="19"/>
                        </w:rPr>
                        <w:t>24.90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7E3">
        <w:rPr>
          <w:noProof/>
        </w:rPr>
        <w:drawing>
          <wp:anchor distT="0" distB="0" distL="114300" distR="114300" simplePos="0" relativeHeight="251658240" behindDoc="1" locked="0" layoutInCell="1" allowOverlap="1" wp14:anchorId="01B5D784" wp14:editId="63233AF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964800" cy="2782800"/>
            <wp:effectExtent l="0" t="0" r="635" b="0"/>
            <wp:wrapNone/>
            <wp:docPr id="7" name="Picture 7" descr="A close-up of a pla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plan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27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56B5" w:rsidSect="004C6D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1" w:h="11906" w:code="11"/>
      <w:pgMar w:top="2407" w:right="724" w:bottom="1440" w:left="87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54F6B" w14:textId="77777777" w:rsidR="00BA4538" w:rsidRDefault="00BA4538" w:rsidP="005156B5">
      <w:r>
        <w:separator/>
      </w:r>
    </w:p>
  </w:endnote>
  <w:endnote w:type="continuationSeparator" w:id="0">
    <w:p w14:paraId="4D6ADEB9" w14:textId="77777777" w:rsidR="00BA4538" w:rsidRDefault="00BA4538" w:rsidP="0051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LT Std 55 Roma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-SemiBold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81E40" w14:textId="77777777" w:rsidR="00215D55" w:rsidRDefault="00215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163E3" w14:textId="77777777" w:rsidR="00215D55" w:rsidRDefault="00215D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42114" w14:textId="77777777" w:rsidR="00215D55" w:rsidRDefault="00215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76C2" w14:textId="77777777" w:rsidR="00BA4538" w:rsidRDefault="00BA4538" w:rsidP="005156B5">
      <w:r>
        <w:separator/>
      </w:r>
    </w:p>
  </w:footnote>
  <w:footnote w:type="continuationSeparator" w:id="0">
    <w:p w14:paraId="6913DAA9" w14:textId="77777777" w:rsidR="00BA4538" w:rsidRDefault="00BA4538" w:rsidP="0051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756A" w14:textId="77777777" w:rsidR="00215D55" w:rsidRDefault="00215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DD50" w14:textId="1A8C448E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445F5A" wp14:editId="122EB3B6">
          <wp:simplePos x="0" y="0"/>
          <wp:positionH relativeFrom="page">
            <wp:align>center</wp:align>
          </wp:positionH>
          <wp:positionV relativeFrom="paragraph">
            <wp:posOffset>-99695</wp:posOffset>
          </wp:positionV>
          <wp:extent cx="2067951" cy="1612755"/>
          <wp:effectExtent l="0" t="0" r="889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63" r="17994"/>
                  <a:stretch/>
                </pic:blipFill>
                <pic:spPr bwMode="auto">
                  <a:xfrm>
                    <a:off x="0" y="0"/>
                    <a:ext cx="2067951" cy="1612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8E24EFB" w14:textId="77777777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2FF50492" w14:textId="0A7381FD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24F5E856" w14:textId="77777777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6B605000" w14:textId="77777777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764B8EE8" w14:textId="192795A1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2EBFAD1A" w14:textId="77777777" w:rsidR="003F2FEA" w:rsidRDefault="003F2FEA" w:rsidP="00BC493A">
    <w:pPr>
      <w:pStyle w:val="Header"/>
      <w:tabs>
        <w:tab w:val="clear" w:pos="4680"/>
        <w:tab w:val="center" w:pos="3119"/>
      </w:tabs>
      <w:jc w:val="right"/>
      <w:rPr>
        <w:sz w:val="18"/>
        <w:szCs w:val="18"/>
      </w:rPr>
    </w:pPr>
  </w:p>
  <w:p w14:paraId="35B875A9" w14:textId="77777777" w:rsidR="003F2FEA" w:rsidRDefault="003F2FEA" w:rsidP="00EB3DE1">
    <w:pPr>
      <w:pStyle w:val="Header"/>
      <w:tabs>
        <w:tab w:val="clear" w:pos="4680"/>
        <w:tab w:val="center" w:pos="3119"/>
      </w:tabs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D5C4" w14:textId="77777777" w:rsidR="00215D55" w:rsidRDefault="00215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5CF"/>
    <w:multiLevelType w:val="hybridMultilevel"/>
    <w:tmpl w:val="9A6EF9D0"/>
    <w:lvl w:ilvl="0" w:tplc="2B12A202"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7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56"/>
    <w:rsid w:val="00032989"/>
    <w:rsid w:val="0004233A"/>
    <w:rsid w:val="00070D41"/>
    <w:rsid w:val="00076419"/>
    <w:rsid w:val="000941BB"/>
    <w:rsid w:val="000A25EA"/>
    <w:rsid w:val="000D3FCA"/>
    <w:rsid w:val="000D7CA3"/>
    <w:rsid w:val="000E128B"/>
    <w:rsid w:val="000F33D8"/>
    <w:rsid w:val="00102628"/>
    <w:rsid w:val="001064F9"/>
    <w:rsid w:val="00126852"/>
    <w:rsid w:val="0013787C"/>
    <w:rsid w:val="0014647C"/>
    <w:rsid w:val="0016190D"/>
    <w:rsid w:val="00174B8E"/>
    <w:rsid w:val="00175C6E"/>
    <w:rsid w:val="00175D1A"/>
    <w:rsid w:val="00176CFC"/>
    <w:rsid w:val="00195807"/>
    <w:rsid w:val="001C5379"/>
    <w:rsid w:val="001D788E"/>
    <w:rsid w:val="00215D55"/>
    <w:rsid w:val="002253F9"/>
    <w:rsid w:val="00237368"/>
    <w:rsid w:val="002410F6"/>
    <w:rsid w:val="00241F61"/>
    <w:rsid w:val="0024338E"/>
    <w:rsid w:val="00264C23"/>
    <w:rsid w:val="00293E7A"/>
    <w:rsid w:val="002B7ED8"/>
    <w:rsid w:val="002E6F5D"/>
    <w:rsid w:val="002E72C2"/>
    <w:rsid w:val="00325B73"/>
    <w:rsid w:val="00330DB8"/>
    <w:rsid w:val="0033488C"/>
    <w:rsid w:val="00346293"/>
    <w:rsid w:val="00351824"/>
    <w:rsid w:val="00355663"/>
    <w:rsid w:val="003725F1"/>
    <w:rsid w:val="00373ADB"/>
    <w:rsid w:val="003924AF"/>
    <w:rsid w:val="003A7903"/>
    <w:rsid w:val="003B2ABD"/>
    <w:rsid w:val="003C0629"/>
    <w:rsid w:val="003F2FEA"/>
    <w:rsid w:val="004022C4"/>
    <w:rsid w:val="00417913"/>
    <w:rsid w:val="00427828"/>
    <w:rsid w:val="0044241E"/>
    <w:rsid w:val="004477B7"/>
    <w:rsid w:val="00473CEE"/>
    <w:rsid w:val="0047405E"/>
    <w:rsid w:val="0047570D"/>
    <w:rsid w:val="00493D3B"/>
    <w:rsid w:val="004A1A7D"/>
    <w:rsid w:val="004B5933"/>
    <w:rsid w:val="004C1495"/>
    <w:rsid w:val="004C6D7D"/>
    <w:rsid w:val="004E1B3B"/>
    <w:rsid w:val="00502AA2"/>
    <w:rsid w:val="00511D7C"/>
    <w:rsid w:val="005156B5"/>
    <w:rsid w:val="00520E7A"/>
    <w:rsid w:val="00527F6B"/>
    <w:rsid w:val="00572513"/>
    <w:rsid w:val="00581E3B"/>
    <w:rsid w:val="005D1E88"/>
    <w:rsid w:val="005E0B09"/>
    <w:rsid w:val="005E5F8C"/>
    <w:rsid w:val="005E629E"/>
    <w:rsid w:val="005E7CC6"/>
    <w:rsid w:val="00613DC1"/>
    <w:rsid w:val="0063003E"/>
    <w:rsid w:val="00642ACB"/>
    <w:rsid w:val="006517E3"/>
    <w:rsid w:val="00655C70"/>
    <w:rsid w:val="00662BED"/>
    <w:rsid w:val="00672544"/>
    <w:rsid w:val="0067521B"/>
    <w:rsid w:val="00685B01"/>
    <w:rsid w:val="00691717"/>
    <w:rsid w:val="006A49F3"/>
    <w:rsid w:val="006A76D5"/>
    <w:rsid w:val="006C0A3D"/>
    <w:rsid w:val="006C5F9F"/>
    <w:rsid w:val="00701E77"/>
    <w:rsid w:val="007175BF"/>
    <w:rsid w:val="00761AE0"/>
    <w:rsid w:val="00777E9D"/>
    <w:rsid w:val="00792F1F"/>
    <w:rsid w:val="007B5D39"/>
    <w:rsid w:val="007C6608"/>
    <w:rsid w:val="007C7689"/>
    <w:rsid w:val="007D2985"/>
    <w:rsid w:val="007F43E4"/>
    <w:rsid w:val="00831E9A"/>
    <w:rsid w:val="00836D8C"/>
    <w:rsid w:val="00842D27"/>
    <w:rsid w:val="00863756"/>
    <w:rsid w:val="008724FE"/>
    <w:rsid w:val="00873C8D"/>
    <w:rsid w:val="008D75AB"/>
    <w:rsid w:val="009071E2"/>
    <w:rsid w:val="00962206"/>
    <w:rsid w:val="009669FA"/>
    <w:rsid w:val="009734F0"/>
    <w:rsid w:val="00976F34"/>
    <w:rsid w:val="00990D9A"/>
    <w:rsid w:val="00993D43"/>
    <w:rsid w:val="009B5B17"/>
    <w:rsid w:val="009B741F"/>
    <w:rsid w:val="009C611C"/>
    <w:rsid w:val="009E296C"/>
    <w:rsid w:val="009E39CA"/>
    <w:rsid w:val="009E5366"/>
    <w:rsid w:val="009E7BF4"/>
    <w:rsid w:val="00A06B50"/>
    <w:rsid w:val="00A13CC6"/>
    <w:rsid w:val="00A15CA8"/>
    <w:rsid w:val="00A507BB"/>
    <w:rsid w:val="00A6167D"/>
    <w:rsid w:val="00A617E5"/>
    <w:rsid w:val="00A67B83"/>
    <w:rsid w:val="00A7046B"/>
    <w:rsid w:val="00A71373"/>
    <w:rsid w:val="00AA4641"/>
    <w:rsid w:val="00AB2B7A"/>
    <w:rsid w:val="00AD2EC3"/>
    <w:rsid w:val="00B839D5"/>
    <w:rsid w:val="00B912A3"/>
    <w:rsid w:val="00BA4538"/>
    <w:rsid w:val="00BA770D"/>
    <w:rsid w:val="00BC1472"/>
    <w:rsid w:val="00BC493A"/>
    <w:rsid w:val="00BD6AC0"/>
    <w:rsid w:val="00BE2125"/>
    <w:rsid w:val="00BF510C"/>
    <w:rsid w:val="00BF5D2C"/>
    <w:rsid w:val="00C00838"/>
    <w:rsid w:val="00C061ED"/>
    <w:rsid w:val="00C12351"/>
    <w:rsid w:val="00C34311"/>
    <w:rsid w:val="00C4211C"/>
    <w:rsid w:val="00C43CD6"/>
    <w:rsid w:val="00C56DD9"/>
    <w:rsid w:val="00C7110C"/>
    <w:rsid w:val="00C72463"/>
    <w:rsid w:val="00C96927"/>
    <w:rsid w:val="00CE6A43"/>
    <w:rsid w:val="00D20756"/>
    <w:rsid w:val="00D40B94"/>
    <w:rsid w:val="00D864CA"/>
    <w:rsid w:val="00D948F4"/>
    <w:rsid w:val="00DF23C3"/>
    <w:rsid w:val="00DF37AC"/>
    <w:rsid w:val="00DF3EE7"/>
    <w:rsid w:val="00DF4D10"/>
    <w:rsid w:val="00DF4E67"/>
    <w:rsid w:val="00E01826"/>
    <w:rsid w:val="00E033CF"/>
    <w:rsid w:val="00E03F81"/>
    <w:rsid w:val="00E0771D"/>
    <w:rsid w:val="00E2351C"/>
    <w:rsid w:val="00E26146"/>
    <w:rsid w:val="00E35AD8"/>
    <w:rsid w:val="00E37D7D"/>
    <w:rsid w:val="00E526B6"/>
    <w:rsid w:val="00E55C5A"/>
    <w:rsid w:val="00E835F5"/>
    <w:rsid w:val="00E85054"/>
    <w:rsid w:val="00E8656F"/>
    <w:rsid w:val="00E87BBC"/>
    <w:rsid w:val="00E94953"/>
    <w:rsid w:val="00EB13AD"/>
    <w:rsid w:val="00EB3DE1"/>
    <w:rsid w:val="00EB72CC"/>
    <w:rsid w:val="00F026B8"/>
    <w:rsid w:val="00F04112"/>
    <w:rsid w:val="00F42265"/>
    <w:rsid w:val="00F62E59"/>
    <w:rsid w:val="00F75B68"/>
    <w:rsid w:val="00F960D4"/>
    <w:rsid w:val="00FA6E40"/>
    <w:rsid w:val="00FB5B13"/>
    <w:rsid w:val="00FB609B"/>
    <w:rsid w:val="00FF0780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3029B"/>
  <w15:chartTrackingRefBased/>
  <w15:docId w15:val="{286623B1-EEBF-47A7-A0CE-FE60916A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6B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15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6B5"/>
    <w:rPr>
      <w:rFonts w:eastAsiaTheme="minorEastAsia"/>
    </w:rPr>
  </w:style>
  <w:style w:type="paragraph" w:customStyle="1" w:styleId="Introheadline">
    <w:name w:val="Intro headline"/>
    <w:basedOn w:val="Normal"/>
    <w:uiPriority w:val="99"/>
    <w:rsid w:val="00351824"/>
    <w:pPr>
      <w:suppressAutoHyphens/>
      <w:autoSpaceDE w:val="0"/>
      <w:autoSpaceDN w:val="0"/>
      <w:adjustRightInd w:val="0"/>
      <w:spacing w:line="2200" w:lineRule="atLeast"/>
      <w:textAlignment w:val="center"/>
    </w:pPr>
    <w:rPr>
      <w:rFonts w:ascii="Avenir LT Std 55 Roman" w:eastAsiaTheme="minorHAnsi" w:hAnsi="Avenir LT Std 55 Roman" w:cs="Avenir LT Std 55 Roman"/>
      <w:color w:val="000000"/>
      <w:sz w:val="220"/>
      <w:szCs w:val="220"/>
      <w:lang w:val="en-US"/>
    </w:rPr>
  </w:style>
  <w:style w:type="table" w:styleId="TableGrid">
    <w:name w:val="Table Grid"/>
    <w:basedOn w:val="TableNormal"/>
    <w:uiPriority w:val="39"/>
    <w:rsid w:val="00392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1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des\AppData\Local\Microsoft\Windows\INetCache\Content.Outlook\WLG1UXGG\SMCT226_Me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719C-5885-4F96-97C6-62D7E309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SMCT226_Menu</Template>
  <TotalTime>133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Stow</dc:creator>
  <cp:keywords/>
  <dc:description/>
  <cp:lastModifiedBy>Diyan Buultjens</cp:lastModifiedBy>
  <cp:revision>10</cp:revision>
  <cp:lastPrinted>2025-03-31T23:15:00Z</cp:lastPrinted>
  <dcterms:created xsi:type="dcterms:W3CDTF">2025-02-25T00:18:00Z</dcterms:created>
  <dcterms:modified xsi:type="dcterms:W3CDTF">2025-03-31T23:21:00Z</dcterms:modified>
</cp:coreProperties>
</file>